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F2" w:rsidRPr="0031723D" w:rsidRDefault="004F3CF2" w:rsidP="00B9457F">
      <w:pPr>
        <w:rPr>
          <w:b/>
          <w:i/>
          <w:sz w:val="20"/>
          <w:szCs w:val="20"/>
        </w:rPr>
      </w:pPr>
      <w:r w:rsidRPr="0031723D">
        <w:rPr>
          <w:b/>
          <w:i/>
          <w:sz w:val="20"/>
          <w:szCs w:val="20"/>
        </w:rPr>
        <w:t xml:space="preserve">HLADNA  MALICA  </w:t>
      </w:r>
      <w:r w:rsidRPr="0031723D">
        <w:rPr>
          <w:b/>
          <w:i/>
          <w:sz w:val="20"/>
          <w:szCs w:val="20"/>
        </w:rPr>
        <w:sym w:font="Symbol" w:char="F02D"/>
      </w:r>
      <w:r w:rsidR="00D80A97" w:rsidRPr="0031723D">
        <w:rPr>
          <w:b/>
          <w:i/>
          <w:sz w:val="20"/>
          <w:szCs w:val="20"/>
        </w:rPr>
        <w:t xml:space="preserve"> </w:t>
      </w:r>
      <w:r w:rsidRPr="0031723D">
        <w:rPr>
          <w:b/>
          <w:i/>
          <w:sz w:val="20"/>
          <w:szCs w:val="20"/>
        </w:rPr>
        <w:t xml:space="preserve"> NOVEMBER  </w:t>
      </w:r>
      <w:r w:rsidR="00C132DB" w:rsidRPr="0031723D">
        <w:rPr>
          <w:b/>
          <w:i/>
          <w:sz w:val="20"/>
          <w:szCs w:val="20"/>
        </w:rPr>
        <w:t>2024</w:t>
      </w:r>
    </w:p>
    <w:tbl>
      <w:tblPr>
        <w:tblStyle w:val="Tabelamrea"/>
        <w:tblW w:w="11058" w:type="dxa"/>
        <w:tblInd w:w="-998" w:type="dxa"/>
        <w:tblLook w:val="04A0" w:firstRow="1" w:lastRow="0" w:firstColumn="1" w:lastColumn="0" w:noHBand="0" w:noVBand="1"/>
      </w:tblPr>
      <w:tblGrid>
        <w:gridCol w:w="1681"/>
        <w:gridCol w:w="979"/>
        <w:gridCol w:w="3782"/>
        <w:gridCol w:w="4616"/>
      </w:tblGrid>
      <w:tr w:rsidR="004F3CF2" w:rsidRPr="0031723D" w:rsidTr="00342D5F">
        <w:tc>
          <w:tcPr>
            <w:tcW w:w="1681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782" w:type="dxa"/>
          </w:tcPr>
          <w:p w:rsidR="004F3CF2" w:rsidRPr="0031723D" w:rsidRDefault="001F2F79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                </w:t>
            </w:r>
            <w:r w:rsidR="004F3CF2" w:rsidRPr="0031723D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616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580CA1" w:rsidRPr="0031723D" w:rsidTr="00342D5F">
        <w:tc>
          <w:tcPr>
            <w:tcW w:w="1681" w:type="dxa"/>
          </w:tcPr>
          <w:p w:rsidR="00580CA1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PONEDELJEK</w:t>
            </w:r>
            <w:r w:rsidR="00A121A4" w:rsidRPr="0031723D">
              <w:rPr>
                <w:b/>
                <w:i/>
                <w:sz w:val="20"/>
                <w:szCs w:val="20"/>
              </w:rPr>
              <w:t>,</w:t>
            </w:r>
          </w:p>
          <w:p w:rsidR="00580CA1" w:rsidRPr="0031723D" w:rsidRDefault="00FC498D" w:rsidP="00FC498D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4.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580CA1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580CA1" w:rsidRPr="0031723D">
              <w:rPr>
                <w:b/>
                <w:i/>
                <w:sz w:val="20"/>
                <w:szCs w:val="20"/>
              </w:rPr>
              <w:t>20</w:t>
            </w:r>
            <w:r w:rsidR="00216425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580CA1" w:rsidRPr="0031723D" w:rsidRDefault="00580CA1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782" w:type="dxa"/>
          </w:tcPr>
          <w:p w:rsidR="00FE043D" w:rsidRPr="0031723D" w:rsidRDefault="009745FF" w:rsidP="00FE043D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bela</w:t>
            </w:r>
            <w:r w:rsidR="00B82469" w:rsidRPr="0031723D">
              <w:rPr>
                <w:b/>
                <w:i/>
                <w:sz w:val="20"/>
                <w:szCs w:val="20"/>
              </w:rPr>
              <w:t xml:space="preserve"> štručka,</w:t>
            </w:r>
          </w:p>
          <w:p w:rsidR="00B82469" w:rsidRPr="0031723D" w:rsidRDefault="0007354D" w:rsidP="00FE043D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porcijska </w:t>
            </w:r>
            <w:r w:rsidR="00B82469" w:rsidRPr="0031723D">
              <w:rPr>
                <w:b/>
                <w:i/>
                <w:sz w:val="20"/>
                <w:szCs w:val="20"/>
              </w:rPr>
              <w:t>pašteta,</w:t>
            </w:r>
          </w:p>
          <w:p w:rsidR="00B82469" w:rsidRPr="0031723D" w:rsidRDefault="00C94D1C" w:rsidP="00FE043D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marmeladni krof,</w:t>
            </w:r>
          </w:p>
          <w:p w:rsidR="00C94D1C" w:rsidRPr="0031723D" w:rsidRDefault="00C94D1C" w:rsidP="00FE043D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4616" w:type="dxa"/>
          </w:tcPr>
          <w:p w:rsidR="00241F17" w:rsidRPr="0031723D" w:rsidRDefault="00B57C25" w:rsidP="00241F17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B57C25" w:rsidRPr="0031723D" w:rsidRDefault="00B57C25" w:rsidP="00B57C25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B57C25" w:rsidRPr="0031723D" w:rsidRDefault="0024702C" w:rsidP="00241F17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gluten-pšenica, jajca, mleko, </w:t>
            </w:r>
            <w:r w:rsidR="003F5610" w:rsidRPr="0031723D">
              <w:rPr>
                <w:b/>
                <w:i/>
                <w:sz w:val="20"/>
                <w:szCs w:val="20"/>
              </w:rPr>
              <w:t>ki vsebuje laktozo, sojin lecitin</w:t>
            </w:r>
          </w:p>
        </w:tc>
      </w:tr>
      <w:tr w:rsidR="00580CA1" w:rsidRPr="0031723D" w:rsidTr="00342D5F">
        <w:tc>
          <w:tcPr>
            <w:tcW w:w="1681" w:type="dxa"/>
          </w:tcPr>
          <w:p w:rsidR="00580CA1" w:rsidRPr="0031723D" w:rsidRDefault="00580CA1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</w:tcPr>
          <w:p w:rsidR="00580CA1" w:rsidRPr="0031723D" w:rsidRDefault="00580CA1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782" w:type="dxa"/>
          </w:tcPr>
          <w:p w:rsidR="00C94D1C" w:rsidRPr="0031723D" w:rsidRDefault="00C94D1C" w:rsidP="00C94D1C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polbela štručka,</w:t>
            </w:r>
          </w:p>
          <w:p w:rsidR="00C94D1C" w:rsidRPr="0031723D" w:rsidRDefault="00CA77F1" w:rsidP="00C94D1C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smetanov zeliščni </w:t>
            </w:r>
            <w:r w:rsidR="00C94D1C" w:rsidRPr="0031723D">
              <w:rPr>
                <w:b/>
                <w:i/>
                <w:sz w:val="20"/>
                <w:szCs w:val="20"/>
              </w:rPr>
              <w:t xml:space="preserve"> namaz,</w:t>
            </w:r>
          </w:p>
          <w:p w:rsidR="00C94D1C" w:rsidRPr="0031723D" w:rsidRDefault="00C94D1C" w:rsidP="00C94D1C">
            <w:pPr>
              <w:pStyle w:val="Odstavekseznama"/>
              <w:numPr>
                <w:ilvl w:val="0"/>
                <w:numId w:val="3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marmeladni krof,</w:t>
            </w:r>
          </w:p>
          <w:p w:rsidR="00241F17" w:rsidRPr="0031723D" w:rsidRDefault="00C94D1C" w:rsidP="00C94D1C">
            <w:pPr>
              <w:pStyle w:val="Odstavekseznama"/>
              <w:numPr>
                <w:ilvl w:val="0"/>
                <w:numId w:val="4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4616" w:type="dxa"/>
          </w:tcPr>
          <w:p w:rsidR="00B57C25" w:rsidRPr="0031723D" w:rsidRDefault="00B57C25" w:rsidP="00B57C25">
            <w:pPr>
              <w:pStyle w:val="Odstavekseznama"/>
              <w:numPr>
                <w:ilvl w:val="0"/>
                <w:numId w:val="4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B57C25" w:rsidRPr="0031723D" w:rsidRDefault="00B57C25" w:rsidP="00B57C25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241F17" w:rsidRPr="0031723D" w:rsidRDefault="00B57C25" w:rsidP="003F5610">
            <w:pPr>
              <w:pStyle w:val="Odstavekseznama"/>
              <w:numPr>
                <w:ilvl w:val="0"/>
                <w:numId w:val="4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  <w:r w:rsidR="003F5610" w:rsidRPr="0031723D">
              <w:rPr>
                <w:b/>
                <w:i/>
                <w:sz w:val="20"/>
                <w:szCs w:val="20"/>
              </w:rPr>
              <w:t>, jajca, mleko ,ki vsebuje laktozo, sojin lecitin</w:t>
            </w:r>
          </w:p>
        </w:tc>
      </w:tr>
      <w:tr w:rsidR="004F3CF2" w:rsidRPr="0031723D" w:rsidTr="00342D5F">
        <w:tc>
          <w:tcPr>
            <w:tcW w:w="1681" w:type="dxa"/>
          </w:tcPr>
          <w:p w:rsidR="004F3CF2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TOREK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FC498D" w:rsidP="00470CE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5</w:t>
            </w:r>
            <w:r w:rsidR="00216425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216425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782" w:type="dxa"/>
          </w:tcPr>
          <w:p w:rsidR="004F3CF2" w:rsidRPr="0031723D" w:rsidRDefault="00B4393E" w:rsidP="00AA168F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bela žemlja,</w:t>
            </w:r>
          </w:p>
          <w:p w:rsidR="00B4393E" w:rsidRPr="0031723D" w:rsidRDefault="00B4393E" w:rsidP="00AA168F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domači sardelni namaz,</w:t>
            </w:r>
          </w:p>
          <w:p w:rsidR="00B4393E" w:rsidRPr="0031723D" w:rsidRDefault="00064268" w:rsidP="00AA168F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solatni list</w:t>
            </w:r>
            <w:r w:rsidR="00B4393E" w:rsidRPr="0031723D">
              <w:rPr>
                <w:b/>
                <w:i/>
                <w:sz w:val="20"/>
                <w:szCs w:val="20"/>
              </w:rPr>
              <w:t>,</w:t>
            </w:r>
          </w:p>
          <w:p w:rsidR="00B4393E" w:rsidRPr="0031723D" w:rsidRDefault="00B4393E" w:rsidP="00AA168F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sadje, </w:t>
            </w:r>
          </w:p>
          <w:p w:rsidR="00B4393E" w:rsidRPr="0031723D" w:rsidRDefault="00B4393E" w:rsidP="00AA168F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4616" w:type="dxa"/>
          </w:tcPr>
          <w:p w:rsidR="00EE0BAB" w:rsidRPr="0031723D" w:rsidRDefault="00B57C25" w:rsidP="00EE0BAB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B57C25" w:rsidRPr="0031723D" w:rsidRDefault="00B57C25" w:rsidP="00EE0BAB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jajca, gorčična semena ribe in raki</w:t>
            </w:r>
          </w:p>
        </w:tc>
      </w:tr>
      <w:tr w:rsidR="004F3CF2" w:rsidRPr="0031723D" w:rsidTr="00342D5F">
        <w:tc>
          <w:tcPr>
            <w:tcW w:w="1681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782" w:type="dxa"/>
          </w:tcPr>
          <w:p w:rsidR="00B4393E" w:rsidRPr="0031723D" w:rsidRDefault="00B4393E" w:rsidP="00B4393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bela žemlja,</w:t>
            </w:r>
          </w:p>
          <w:p w:rsidR="00B4393E" w:rsidRPr="0031723D" w:rsidRDefault="00B4393E" w:rsidP="00B4393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domači namaz </w:t>
            </w:r>
            <w:r w:rsidR="00370FC7">
              <w:rPr>
                <w:b/>
                <w:i/>
                <w:sz w:val="20"/>
                <w:szCs w:val="20"/>
              </w:rPr>
              <w:t>s čičeriko in sezamom</w:t>
            </w:r>
            <w:r w:rsidRPr="0031723D">
              <w:rPr>
                <w:b/>
                <w:i/>
                <w:sz w:val="20"/>
                <w:szCs w:val="20"/>
              </w:rPr>
              <w:t>,</w:t>
            </w:r>
          </w:p>
          <w:p w:rsidR="00B4393E" w:rsidRPr="0031723D" w:rsidRDefault="00064268" w:rsidP="00B4393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solatni list</w:t>
            </w:r>
            <w:r w:rsidR="00B4393E" w:rsidRPr="0031723D">
              <w:rPr>
                <w:b/>
                <w:i/>
                <w:sz w:val="20"/>
                <w:szCs w:val="20"/>
              </w:rPr>
              <w:t>,</w:t>
            </w:r>
          </w:p>
          <w:p w:rsidR="00B4393E" w:rsidRPr="0031723D" w:rsidRDefault="00B4393E" w:rsidP="00B4393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sadje, </w:t>
            </w:r>
          </w:p>
          <w:p w:rsidR="004F3CF2" w:rsidRPr="0031723D" w:rsidRDefault="00B4393E" w:rsidP="00B4393E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616" w:type="dxa"/>
          </w:tcPr>
          <w:p w:rsidR="00B57C25" w:rsidRPr="0031723D" w:rsidRDefault="00B57C25" w:rsidP="00B57C25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954986" w:rsidRPr="0031723D" w:rsidRDefault="00B57C25" w:rsidP="00B57C25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mleko, kisla smetana</w:t>
            </w:r>
          </w:p>
        </w:tc>
      </w:tr>
      <w:tr w:rsidR="004F3CF2" w:rsidRPr="0031723D" w:rsidTr="00342D5F">
        <w:tc>
          <w:tcPr>
            <w:tcW w:w="1681" w:type="dxa"/>
          </w:tcPr>
          <w:p w:rsidR="004F3CF2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SREDA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FC498D" w:rsidP="00470CE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6</w:t>
            </w:r>
            <w:r w:rsidR="004F3CF2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216425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782" w:type="dxa"/>
          </w:tcPr>
          <w:p w:rsidR="004F3CF2" w:rsidRPr="0031723D" w:rsidRDefault="00B4393E" w:rsidP="00B9457F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pletenica polnozrnata,</w:t>
            </w:r>
          </w:p>
          <w:p w:rsidR="00B4393E" w:rsidRPr="0031723D" w:rsidRDefault="00B4393E" w:rsidP="00B9457F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poli salama,</w:t>
            </w:r>
          </w:p>
          <w:p w:rsidR="00B4393E" w:rsidRPr="0031723D" w:rsidRDefault="00B4393E" w:rsidP="00B9457F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rezani sir,</w:t>
            </w:r>
          </w:p>
          <w:p w:rsidR="00B4393E" w:rsidRPr="0031723D" w:rsidRDefault="00B4393E" w:rsidP="00B9457F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rezina frutabela; </w:t>
            </w:r>
          </w:p>
        </w:tc>
        <w:tc>
          <w:tcPr>
            <w:tcW w:w="4616" w:type="dxa"/>
          </w:tcPr>
          <w:p w:rsidR="004F3CF2" w:rsidRPr="0031723D" w:rsidRDefault="009D4350" w:rsidP="006A57A7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9D4350" w:rsidRPr="0031723D" w:rsidRDefault="009D4350" w:rsidP="009D4350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9D4350" w:rsidRPr="0031723D" w:rsidRDefault="009D4350" w:rsidP="006A57A7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4F3CF2" w:rsidRPr="0031723D" w:rsidTr="00342D5F">
        <w:tc>
          <w:tcPr>
            <w:tcW w:w="1681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782" w:type="dxa"/>
          </w:tcPr>
          <w:p w:rsidR="00B4393E" w:rsidRPr="0031723D" w:rsidRDefault="00B4393E" w:rsidP="00B4393E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pletenica polnozrnata,</w:t>
            </w:r>
          </w:p>
          <w:p w:rsidR="00B4393E" w:rsidRPr="0031723D" w:rsidRDefault="00B4393E" w:rsidP="00B4393E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rezani sir, kumarice,</w:t>
            </w:r>
          </w:p>
          <w:p w:rsidR="004F3CF2" w:rsidRPr="0031723D" w:rsidRDefault="00B4393E" w:rsidP="00B4393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rezina frutabela;</w:t>
            </w:r>
          </w:p>
        </w:tc>
        <w:tc>
          <w:tcPr>
            <w:tcW w:w="4616" w:type="dxa"/>
          </w:tcPr>
          <w:p w:rsidR="009D4350" w:rsidRPr="0031723D" w:rsidRDefault="009D4350" w:rsidP="009D4350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9D4350" w:rsidRPr="0031723D" w:rsidRDefault="009D4350" w:rsidP="009D4350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mleko, gorčična semena</w:t>
            </w:r>
          </w:p>
          <w:p w:rsidR="006A57A7" w:rsidRPr="0031723D" w:rsidRDefault="006A57A7" w:rsidP="009D4350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4F3CF2" w:rsidRPr="0031723D" w:rsidTr="00342D5F">
        <w:tc>
          <w:tcPr>
            <w:tcW w:w="1681" w:type="dxa"/>
          </w:tcPr>
          <w:p w:rsidR="004F3CF2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ČETRTEK</w:t>
            </w:r>
          </w:p>
          <w:p w:rsidR="004F3CF2" w:rsidRPr="0031723D" w:rsidRDefault="00FC498D" w:rsidP="00470CE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7</w:t>
            </w:r>
            <w:r w:rsidR="004F3CF2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216425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782" w:type="dxa"/>
          </w:tcPr>
          <w:p w:rsidR="004F3CF2" w:rsidRPr="0031723D" w:rsidRDefault="004F3CF2" w:rsidP="00B945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sirova štručka,</w:t>
            </w:r>
          </w:p>
          <w:p w:rsidR="004F3CF2" w:rsidRPr="0031723D" w:rsidRDefault="004F3CF2" w:rsidP="00B945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zelenjavna salama,</w:t>
            </w:r>
          </w:p>
          <w:p w:rsidR="004F3CF2" w:rsidRPr="0031723D" w:rsidRDefault="00B4393E" w:rsidP="00B945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sadje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293F25" w:rsidP="00293F25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4F3CF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616" w:type="dxa"/>
          </w:tcPr>
          <w:p w:rsidR="004F3CF2" w:rsidRPr="0031723D" w:rsidRDefault="006D08D2" w:rsidP="006D08D2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mlečne beljakovine</w:t>
            </w:r>
          </w:p>
        </w:tc>
      </w:tr>
      <w:tr w:rsidR="004F3CF2" w:rsidRPr="0031723D" w:rsidTr="00342D5F">
        <w:tc>
          <w:tcPr>
            <w:tcW w:w="1681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782" w:type="dxa"/>
          </w:tcPr>
          <w:p w:rsidR="00C9535C" w:rsidRPr="0031723D" w:rsidRDefault="00DD5C57" w:rsidP="00DD5C57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sirova štručka,</w:t>
            </w:r>
          </w:p>
          <w:p w:rsidR="00DD5C57" w:rsidRPr="0031723D" w:rsidRDefault="00DD5C57" w:rsidP="00DD5C57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porcijsko maslo,</w:t>
            </w:r>
          </w:p>
          <w:p w:rsidR="004F3CF2" w:rsidRPr="0031723D" w:rsidRDefault="00DD5C57" w:rsidP="00C9535C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porcijska marmelada</w:t>
            </w:r>
            <w:r w:rsidR="001B717D" w:rsidRPr="0031723D">
              <w:rPr>
                <w:b/>
                <w:i/>
                <w:sz w:val="20"/>
                <w:szCs w:val="20"/>
              </w:rPr>
              <w:t>,</w:t>
            </w:r>
          </w:p>
          <w:p w:rsidR="00293F25" w:rsidRPr="0031723D" w:rsidRDefault="00A42AE3" w:rsidP="00293F25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sadje</w:t>
            </w:r>
            <w:r w:rsidR="004F3CF2" w:rsidRPr="0031723D">
              <w:rPr>
                <w:b/>
                <w:i/>
                <w:sz w:val="20"/>
                <w:szCs w:val="20"/>
              </w:rPr>
              <w:t xml:space="preserve">, </w:t>
            </w:r>
          </w:p>
          <w:p w:rsidR="004F3CF2" w:rsidRPr="0031723D" w:rsidRDefault="00293F25" w:rsidP="00293F25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430383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616" w:type="dxa"/>
          </w:tcPr>
          <w:p w:rsidR="004F3CF2" w:rsidRPr="0031723D" w:rsidRDefault="006D08D2" w:rsidP="006D08D2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mlečne beljakovine</w:t>
            </w:r>
          </w:p>
        </w:tc>
      </w:tr>
      <w:tr w:rsidR="007C123E" w:rsidRPr="0031723D" w:rsidTr="00342D5F">
        <w:tc>
          <w:tcPr>
            <w:tcW w:w="1681" w:type="dxa"/>
          </w:tcPr>
          <w:p w:rsidR="007C123E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PETEK,</w:t>
            </w:r>
          </w:p>
          <w:p w:rsidR="007C123E" w:rsidRPr="0031723D" w:rsidRDefault="00FC498D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8.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979" w:type="dxa"/>
          </w:tcPr>
          <w:p w:rsidR="007C123E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1.meni</w:t>
            </w:r>
          </w:p>
        </w:tc>
        <w:tc>
          <w:tcPr>
            <w:tcW w:w="3782" w:type="dxa"/>
          </w:tcPr>
          <w:p w:rsidR="007C123E" w:rsidRPr="0031723D" w:rsidRDefault="00430383" w:rsidP="00C9535C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hambi s sezamom,</w:t>
            </w:r>
          </w:p>
          <w:p w:rsidR="00430383" w:rsidRPr="0031723D" w:rsidRDefault="00430383" w:rsidP="00C9535C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suha ogrska salama,</w:t>
            </w:r>
          </w:p>
          <w:p w:rsidR="00430383" w:rsidRPr="0031723D" w:rsidRDefault="00F85157" w:rsidP="00C9535C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jogurt sadni/naravni</w:t>
            </w:r>
            <w:r w:rsidR="00430383" w:rsidRPr="0031723D">
              <w:rPr>
                <w:b/>
                <w:i/>
                <w:sz w:val="20"/>
                <w:szCs w:val="20"/>
              </w:rPr>
              <w:t>,</w:t>
            </w:r>
          </w:p>
          <w:p w:rsidR="00430383" w:rsidRPr="0031723D" w:rsidRDefault="00430383" w:rsidP="00C9535C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4616" w:type="dxa"/>
          </w:tcPr>
          <w:p w:rsidR="007C123E" w:rsidRPr="0031723D" w:rsidRDefault="009B176B" w:rsidP="00F91191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</w:tc>
      </w:tr>
      <w:tr w:rsidR="007C123E" w:rsidRPr="0031723D" w:rsidTr="00342D5F">
        <w:tc>
          <w:tcPr>
            <w:tcW w:w="1681" w:type="dxa"/>
          </w:tcPr>
          <w:p w:rsidR="007C123E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</w:tcPr>
          <w:p w:rsidR="007C123E" w:rsidRPr="0031723D" w:rsidRDefault="007C123E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2.meni</w:t>
            </w:r>
          </w:p>
        </w:tc>
        <w:tc>
          <w:tcPr>
            <w:tcW w:w="3782" w:type="dxa"/>
          </w:tcPr>
          <w:p w:rsidR="00430383" w:rsidRPr="0031723D" w:rsidRDefault="00430383" w:rsidP="00430383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slanik, </w:t>
            </w:r>
          </w:p>
          <w:p w:rsidR="00430383" w:rsidRPr="0031723D" w:rsidRDefault="00430383" w:rsidP="00430383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skutni zavitek,</w:t>
            </w:r>
          </w:p>
          <w:p w:rsidR="00430383" w:rsidRPr="0031723D" w:rsidRDefault="00F85157" w:rsidP="00430383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jogurt sadni/naravni</w:t>
            </w:r>
            <w:r w:rsidR="00430383" w:rsidRPr="0031723D">
              <w:rPr>
                <w:b/>
                <w:i/>
                <w:sz w:val="20"/>
                <w:szCs w:val="20"/>
              </w:rPr>
              <w:t>,</w:t>
            </w:r>
          </w:p>
          <w:p w:rsidR="007C123E" w:rsidRPr="0031723D" w:rsidRDefault="00430383" w:rsidP="00430383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616" w:type="dxa"/>
          </w:tcPr>
          <w:p w:rsidR="007C123E" w:rsidRPr="0031723D" w:rsidRDefault="009B176B" w:rsidP="00F91191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9B176B" w:rsidRPr="0031723D" w:rsidRDefault="009B176B" w:rsidP="00F91191">
            <w:pPr>
              <w:pStyle w:val="Odstavekseznama"/>
              <w:numPr>
                <w:ilvl w:val="0"/>
                <w:numId w:val="1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sojin le</w:t>
            </w:r>
            <w:r w:rsidR="003F5610" w:rsidRPr="0031723D">
              <w:rPr>
                <w:b/>
                <w:i/>
                <w:sz w:val="20"/>
                <w:szCs w:val="20"/>
              </w:rPr>
              <w:t>citin, jajca</w:t>
            </w:r>
          </w:p>
        </w:tc>
      </w:tr>
    </w:tbl>
    <w:p w:rsidR="00374703" w:rsidRPr="0031723D" w:rsidRDefault="0037470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D06A43" w:rsidRPr="0031723D" w:rsidRDefault="004F3CF2" w:rsidP="00B9457F">
      <w:pPr>
        <w:rPr>
          <w:b/>
          <w:i/>
          <w:sz w:val="20"/>
          <w:szCs w:val="20"/>
        </w:rPr>
      </w:pPr>
      <w:r w:rsidRPr="0031723D">
        <w:rPr>
          <w:b/>
          <w:i/>
          <w:sz w:val="20"/>
          <w:szCs w:val="20"/>
        </w:rPr>
        <w:lastRenderedPageBreak/>
        <w:t xml:space="preserve">HLADNA  MALICA  </w:t>
      </w:r>
      <w:r w:rsidRPr="0031723D">
        <w:rPr>
          <w:b/>
          <w:i/>
          <w:sz w:val="20"/>
          <w:szCs w:val="20"/>
        </w:rPr>
        <w:sym w:font="Symbol" w:char="F02D"/>
      </w:r>
      <w:r w:rsidR="00805908" w:rsidRPr="0031723D">
        <w:rPr>
          <w:b/>
          <w:i/>
          <w:sz w:val="20"/>
          <w:szCs w:val="20"/>
        </w:rPr>
        <w:t xml:space="preserve"> </w:t>
      </w:r>
      <w:r w:rsidR="006200D9" w:rsidRPr="0031723D">
        <w:rPr>
          <w:b/>
          <w:i/>
          <w:sz w:val="20"/>
          <w:szCs w:val="20"/>
        </w:rPr>
        <w:t xml:space="preserve"> </w:t>
      </w:r>
      <w:r w:rsidRPr="0031723D">
        <w:rPr>
          <w:b/>
          <w:i/>
          <w:sz w:val="20"/>
          <w:szCs w:val="20"/>
        </w:rPr>
        <w:t xml:space="preserve">NOVEMBER  </w:t>
      </w:r>
      <w:r w:rsidR="009F3CD3" w:rsidRPr="0031723D">
        <w:rPr>
          <w:b/>
          <w:i/>
          <w:sz w:val="20"/>
          <w:szCs w:val="20"/>
        </w:rPr>
        <w:t>202</w:t>
      </w:r>
      <w:r w:rsidR="0031628D" w:rsidRPr="0031723D">
        <w:rPr>
          <w:b/>
          <w:i/>
          <w:sz w:val="20"/>
          <w:szCs w:val="20"/>
        </w:rPr>
        <w:t>4</w:t>
      </w:r>
    </w:p>
    <w:tbl>
      <w:tblPr>
        <w:tblStyle w:val="Tabelamrea"/>
        <w:tblW w:w="11058" w:type="dxa"/>
        <w:tblInd w:w="-998" w:type="dxa"/>
        <w:tblLook w:val="04A0" w:firstRow="1" w:lastRow="0" w:firstColumn="1" w:lastColumn="0" w:noHBand="0" w:noVBand="1"/>
      </w:tblPr>
      <w:tblGrid>
        <w:gridCol w:w="1560"/>
        <w:gridCol w:w="1134"/>
        <w:gridCol w:w="3544"/>
        <w:gridCol w:w="4820"/>
      </w:tblGrid>
      <w:tr w:rsidR="00D06A43" w:rsidRPr="0031723D" w:rsidTr="00E20C1A">
        <w:tc>
          <w:tcPr>
            <w:tcW w:w="1560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134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544" w:type="dxa"/>
          </w:tcPr>
          <w:p w:rsidR="00D06A43" w:rsidRPr="0031723D" w:rsidRDefault="00D06A43" w:rsidP="00D06A43">
            <w:pPr>
              <w:pStyle w:val="Odstavekseznama"/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820" w:type="dxa"/>
          </w:tcPr>
          <w:p w:rsidR="00D06A43" w:rsidRPr="0031723D" w:rsidRDefault="00D06A43" w:rsidP="00D06A43">
            <w:pPr>
              <w:pStyle w:val="Odstavekseznama"/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D06A43" w:rsidRPr="0031723D" w:rsidTr="00E20C1A">
        <w:trPr>
          <w:trHeight w:val="1032"/>
        </w:trPr>
        <w:tc>
          <w:tcPr>
            <w:tcW w:w="1560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PONEDELJEK,</w:t>
            </w:r>
          </w:p>
          <w:p w:rsidR="00D06A43" w:rsidRPr="0031723D" w:rsidRDefault="0019538D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11</w:t>
            </w:r>
            <w:r w:rsidR="00D06A43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06A43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06A43" w:rsidRPr="0031723D">
              <w:rPr>
                <w:b/>
                <w:i/>
                <w:sz w:val="20"/>
                <w:szCs w:val="20"/>
              </w:rPr>
              <w:t>20</w:t>
            </w:r>
            <w:r w:rsidR="00770AD6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</w:tcPr>
          <w:p w:rsidR="00D06A43" w:rsidRPr="0031723D" w:rsidRDefault="00C42471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polnozrnata </w:t>
            </w:r>
            <w:r w:rsidR="00F6478A" w:rsidRPr="0031723D">
              <w:rPr>
                <w:b/>
                <w:i/>
                <w:sz w:val="20"/>
                <w:szCs w:val="20"/>
              </w:rPr>
              <w:t>žemlja,</w:t>
            </w:r>
          </w:p>
          <w:p w:rsidR="00F5377C" w:rsidRPr="0031723D" w:rsidRDefault="002E0EBF" w:rsidP="00ED407C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puranja salama</w:t>
            </w:r>
            <w:r w:rsidR="00F6478A" w:rsidRPr="0031723D">
              <w:rPr>
                <w:b/>
                <w:i/>
                <w:sz w:val="20"/>
                <w:szCs w:val="20"/>
              </w:rPr>
              <w:t>,</w:t>
            </w:r>
            <w:r w:rsidR="000B5DE2" w:rsidRPr="0031723D">
              <w:rPr>
                <w:b/>
                <w:i/>
                <w:sz w:val="20"/>
                <w:szCs w:val="20"/>
              </w:rPr>
              <w:t xml:space="preserve"> </w:t>
            </w:r>
          </w:p>
          <w:p w:rsidR="00F6478A" w:rsidRPr="0031723D" w:rsidRDefault="00305BE2" w:rsidP="009E279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porcijski </w:t>
            </w:r>
            <w:r w:rsidR="00F6478A" w:rsidRPr="0031723D">
              <w:rPr>
                <w:b/>
                <w:i/>
                <w:sz w:val="20"/>
                <w:szCs w:val="20"/>
              </w:rPr>
              <w:t xml:space="preserve">sir </w:t>
            </w:r>
            <w:r w:rsidR="0085321B" w:rsidRPr="0031723D">
              <w:rPr>
                <w:b/>
                <w:i/>
                <w:sz w:val="20"/>
                <w:szCs w:val="20"/>
              </w:rPr>
              <w:t>kocka</w:t>
            </w:r>
            <w:r w:rsidR="00F6478A" w:rsidRPr="0031723D">
              <w:rPr>
                <w:b/>
                <w:i/>
                <w:sz w:val="20"/>
                <w:szCs w:val="20"/>
              </w:rPr>
              <w:t>,</w:t>
            </w:r>
            <w:r w:rsidR="0044661B" w:rsidRPr="0031723D">
              <w:rPr>
                <w:b/>
                <w:i/>
                <w:sz w:val="20"/>
                <w:szCs w:val="20"/>
              </w:rPr>
              <w:t xml:space="preserve"> </w:t>
            </w:r>
            <w:r w:rsidR="007C4ABD" w:rsidRPr="0031723D">
              <w:rPr>
                <w:b/>
                <w:i/>
                <w:sz w:val="20"/>
                <w:szCs w:val="20"/>
              </w:rPr>
              <w:t>sadje</w:t>
            </w:r>
            <w:r w:rsidR="009E279F" w:rsidRPr="0031723D">
              <w:rPr>
                <w:b/>
                <w:i/>
                <w:sz w:val="20"/>
                <w:szCs w:val="20"/>
              </w:rPr>
              <w:t>,</w:t>
            </w:r>
            <w:r w:rsidR="0044661B" w:rsidRPr="0031723D">
              <w:rPr>
                <w:b/>
                <w:i/>
                <w:sz w:val="20"/>
                <w:szCs w:val="20"/>
              </w:rPr>
              <w:t xml:space="preserve"> </w:t>
            </w:r>
            <w:r w:rsidR="00135442" w:rsidRPr="0031723D">
              <w:rPr>
                <w:b/>
                <w:i/>
                <w:sz w:val="20"/>
                <w:szCs w:val="20"/>
              </w:rPr>
              <w:t>napitek</w:t>
            </w:r>
            <w:r w:rsidR="00F6478A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344E22" w:rsidRPr="0031723D" w:rsidRDefault="00171EDE" w:rsidP="00171EDE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</w:tc>
      </w:tr>
      <w:tr w:rsidR="00D06A43" w:rsidRPr="0031723D" w:rsidTr="00E20C1A">
        <w:tc>
          <w:tcPr>
            <w:tcW w:w="1560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</w:tcPr>
          <w:p w:rsidR="00D06A43" w:rsidRPr="0031723D" w:rsidRDefault="00C42471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polnozrnata </w:t>
            </w:r>
            <w:r w:rsidR="00F6478A" w:rsidRPr="0031723D">
              <w:rPr>
                <w:b/>
                <w:i/>
                <w:sz w:val="20"/>
                <w:szCs w:val="20"/>
              </w:rPr>
              <w:t xml:space="preserve"> žemlja,</w:t>
            </w:r>
          </w:p>
          <w:p w:rsidR="00F5377C" w:rsidRPr="0031723D" w:rsidRDefault="00305BE2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rezani </w:t>
            </w:r>
            <w:r w:rsidR="00F6478A" w:rsidRPr="0031723D">
              <w:rPr>
                <w:b/>
                <w:i/>
                <w:sz w:val="20"/>
                <w:szCs w:val="20"/>
              </w:rPr>
              <w:t xml:space="preserve">sir gaudar, </w:t>
            </w:r>
          </w:p>
          <w:p w:rsidR="00F6478A" w:rsidRPr="0031723D" w:rsidRDefault="007C4ABD" w:rsidP="009E279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sadje</w:t>
            </w:r>
            <w:r w:rsidR="00135442" w:rsidRPr="0031723D">
              <w:rPr>
                <w:b/>
                <w:i/>
                <w:sz w:val="20"/>
                <w:szCs w:val="20"/>
              </w:rPr>
              <w:t>,</w:t>
            </w:r>
            <w:r w:rsidR="00F603B2" w:rsidRPr="0031723D">
              <w:rPr>
                <w:b/>
                <w:i/>
                <w:sz w:val="20"/>
                <w:szCs w:val="20"/>
              </w:rPr>
              <w:t xml:space="preserve"> </w:t>
            </w:r>
            <w:r w:rsidR="00135442" w:rsidRPr="0031723D">
              <w:rPr>
                <w:b/>
                <w:i/>
                <w:sz w:val="20"/>
                <w:szCs w:val="20"/>
              </w:rPr>
              <w:t>napitek</w:t>
            </w:r>
            <w:r w:rsidR="00687B8A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F6478A" w:rsidRPr="0031723D" w:rsidRDefault="00171EDE" w:rsidP="009E279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3F5610" w:rsidRPr="0031723D" w:rsidRDefault="003F5610" w:rsidP="009E279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D06A43" w:rsidRPr="0031723D" w:rsidTr="00E20C1A">
        <w:tc>
          <w:tcPr>
            <w:tcW w:w="1560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TOREK,</w:t>
            </w:r>
          </w:p>
          <w:p w:rsidR="00D06A43" w:rsidRPr="0031723D" w:rsidRDefault="0019538D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12</w:t>
            </w:r>
            <w:r w:rsidR="00D06A43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06A43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06A43" w:rsidRPr="0031723D">
              <w:rPr>
                <w:b/>
                <w:i/>
                <w:sz w:val="20"/>
                <w:szCs w:val="20"/>
              </w:rPr>
              <w:t>20</w:t>
            </w:r>
            <w:r w:rsidR="00770AD6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</w:tcPr>
          <w:p w:rsidR="00D06A43" w:rsidRPr="0031723D" w:rsidRDefault="00F6478A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pica </w:t>
            </w:r>
            <w:r w:rsidR="00067D90">
              <w:rPr>
                <w:b/>
                <w:i/>
                <w:sz w:val="20"/>
                <w:szCs w:val="20"/>
              </w:rPr>
              <w:t>žepek</w:t>
            </w:r>
            <w:r w:rsidRPr="0031723D">
              <w:rPr>
                <w:b/>
                <w:i/>
                <w:sz w:val="20"/>
                <w:szCs w:val="20"/>
              </w:rPr>
              <w:t>,</w:t>
            </w:r>
          </w:p>
          <w:p w:rsidR="00D07D1B" w:rsidRPr="0031723D" w:rsidRDefault="0031346F" w:rsidP="00D07D1B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kraljeva štručka FIT</w:t>
            </w:r>
            <w:r w:rsidR="00D3601C" w:rsidRPr="0031723D">
              <w:rPr>
                <w:b/>
                <w:i/>
                <w:sz w:val="20"/>
                <w:szCs w:val="20"/>
              </w:rPr>
              <w:t>,</w:t>
            </w:r>
          </w:p>
          <w:p w:rsidR="00F6478A" w:rsidRPr="0031723D" w:rsidRDefault="00AD19DF" w:rsidP="00D07D1B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čokoladno mleko</w:t>
            </w:r>
            <w:r w:rsidR="00F6478A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370FC7" w:rsidRDefault="00007490" w:rsidP="00457139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gluten-pšenica, jajca, mleko vsebuje sojo oreščke (lešnik, oreh, mandelj)</w:t>
            </w:r>
          </w:p>
          <w:p w:rsidR="00171EDE" w:rsidRPr="0031723D" w:rsidRDefault="00CF395B" w:rsidP="00457139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gluten-pšenica, ovseni kosmiči, rženi drobljenec, soja, sezamovo seme lahko vsebuje mleko, jajca in oreščke  (lešnik, oreh, mandelj) </w:t>
            </w:r>
          </w:p>
        </w:tc>
      </w:tr>
      <w:tr w:rsidR="00D06A43" w:rsidRPr="0031723D" w:rsidTr="00E20C1A">
        <w:tc>
          <w:tcPr>
            <w:tcW w:w="1560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</w:tcPr>
          <w:p w:rsidR="00F6478A" w:rsidRPr="0031723D" w:rsidRDefault="00AD19DF" w:rsidP="00D07D1B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rogljič s sirom</w:t>
            </w:r>
            <w:r w:rsidR="00F6478A" w:rsidRPr="0031723D">
              <w:rPr>
                <w:b/>
                <w:i/>
                <w:sz w:val="20"/>
                <w:szCs w:val="20"/>
              </w:rPr>
              <w:t>,</w:t>
            </w:r>
          </w:p>
          <w:p w:rsidR="00D07D1B" w:rsidRPr="0031723D" w:rsidRDefault="0031346F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kraljeva štručka FIT</w:t>
            </w:r>
            <w:r w:rsidR="00D07D1B" w:rsidRPr="0031723D">
              <w:rPr>
                <w:b/>
                <w:i/>
                <w:sz w:val="20"/>
                <w:szCs w:val="20"/>
              </w:rPr>
              <w:t>,</w:t>
            </w:r>
          </w:p>
          <w:p w:rsidR="00F6478A" w:rsidRPr="0031723D" w:rsidRDefault="00AD19DF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čokoladno mleko</w:t>
            </w:r>
            <w:r w:rsidR="00F6478A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4C38EA" w:rsidRPr="0031723D" w:rsidRDefault="00457139" w:rsidP="004C38EA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  <w:r w:rsidR="004C38EA" w:rsidRPr="0031723D">
              <w:rPr>
                <w:b/>
                <w:i/>
                <w:sz w:val="20"/>
                <w:szCs w:val="20"/>
              </w:rPr>
              <w:t>, mleko, jajca,  vsebuje sledi soje, oreške( lešnik, oreh, mandelj ) in sezam</w:t>
            </w:r>
          </w:p>
          <w:p w:rsidR="004C38EA" w:rsidRPr="0031723D" w:rsidRDefault="003A2DD4" w:rsidP="004C38EA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gluten-pšenica, ovseni kosmiči, rženi drobljenec, soja, sezamovo seme lahko vsebuje mleko, jajca in oreščke  (lešnik, oreh, mandelj)</w:t>
            </w:r>
          </w:p>
        </w:tc>
      </w:tr>
      <w:tr w:rsidR="00D06A43" w:rsidRPr="0031723D" w:rsidTr="00E20C1A">
        <w:tc>
          <w:tcPr>
            <w:tcW w:w="1560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SREDA,</w:t>
            </w:r>
          </w:p>
          <w:p w:rsidR="00D06A43" w:rsidRPr="0031723D" w:rsidRDefault="0019538D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13</w:t>
            </w:r>
            <w:r w:rsidR="00EE6B00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EE6B00" w:rsidRPr="0031723D">
              <w:rPr>
                <w:b/>
                <w:i/>
                <w:sz w:val="20"/>
                <w:szCs w:val="20"/>
              </w:rPr>
              <w:t>1</w:t>
            </w:r>
            <w:r w:rsidR="00D06A43" w:rsidRPr="0031723D">
              <w:rPr>
                <w:b/>
                <w:i/>
                <w:sz w:val="20"/>
                <w:szCs w:val="20"/>
              </w:rPr>
              <w:t>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06A43" w:rsidRPr="0031723D">
              <w:rPr>
                <w:b/>
                <w:i/>
                <w:sz w:val="20"/>
                <w:szCs w:val="20"/>
              </w:rPr>
              <w:t>20</w:t>
            </w:r>
            <w:r w:rsidR="00770AD6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6A43" w:rsidRPr="0031723D" w:rsidRDefault="00D06A43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</w:tcPr>
          <w:p w:rsidR="000B4038" w:rsidRPr="0031723D" w:rsidRDefault="009F4C90" w:rsidP="000B4038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štručka hot dog,</w:t>
            </w:r>
          </w:p>
          <w:p w:rsidR="009F4C90" w:rsidRPr="0031723D" w:rsidRDefault="0044661B" w:rsidP="009A7547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poli salama</w:t>
            </w:r>
            <w:r w:rsidR="00FF095F" w:rsidRPr="0031723D">
              <w:rPr>
                <w:b/>
                <w:i/>
                <w:sz w:val="20"/>
                <w:szCs w:val="20"/>
              </w:rPr>
              <w:t>,</w:t>
            </w:r>
            <w:r w:rsidR="00FC7B20" w:rsidRPr="0031723D">
              <w:rPr>
                <w:b/>
                <w:i/>
                <w:sz w:val="20"/>
                <w:szCs w:val="20"/>
              </w:rPr>
              <w:t xml:space="preserve"> </w:t>
            </w:r>
            <w:r w:rsidR="00794A0C" w:rsidRPr="0031723D">
              <w:rPr>
                <w:b/>
                <w:i/>
                <w:sz w:val="20"/>
                <w:szCs w:val="20"/>
              </w:rPr>
              <w:t>mešano sezonsko sadj</w:t>
            </w:r>
            <w:r w:rsidR="008B6D88" w:rsidRPr="0031723D">
              <w:rPr>
                <w:b/>
                <w:i/>
                <w:sz w:val="20"/>
                <w:szCs w:val="20"/>
              </w:rPr>
              <w:t>e,</w:t>
            </w:r>
            <w:r w:rsidR="006B34F5">
              <w:rPr>
                <w:b/>
                <w:i/>
                <w:sz w:val="20"/>
                <w:szCs w:val="20"/>
              </w:rPr>
              <w:t xml:space="preserve"> </w:t>
            </w:r>
            <w:r w:rsidR="00B3310E" w:rsidRPr="0031723D">
              <w:rPr>
                <w:b/>
                <w:i/>
                <w:sz w:val="20"/>
                <w:szCs w:val="20"/>
              </w:rPr>
              <w:t>napitek</w:t>
            </w:r>
            <w:r w:rsidR="009F4C90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685B4F" w:rsidRPr="0031723D" w:rsidRDefault="002052A4" w:rsidP="002052A4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4F3CF2" w:rsidRPr="0031723D" w:rsidTr="00E20C1A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</w:tcPr>
          <w:p w:rsidR="004F3CF2" w:rsidRPr="0031723D" w:rsidRDefault="004F3CF2" w:rsidP="00B9457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štručka hot dog,</w:t>
            </w:r>
          </w:p>
          <w:p w:rsidR="00794A0C" w:rsidRPr="0031723D" w:rsidRDefault="00370FC7" w:rsidP="0044661B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naravna </w:t>
            </w:r>
            <w:r w:rsidR="001867DD" w:rsidRPr="0031723D">
              <w:rPr>
                <w:b/>
                <w:i/>
                <w:sz w:val="20"/>
                <w:szCs w:val="20"/>
              </w:rPr>
              <w:t>skuta</w:t>
            </w:r>
            <w:r w:rsidR="0044661B" w:rsidRPr="0031723D">
              <w:rPr>
                <w:b/>
                <w:i/>
                <w:sz w:val="20"/>
                <w:szCs w:val="20"/>
              </w:rPr>
              <w:t xml:space="preserve">, </w:t>
            </w:r>
          </w:p>
          <w:p w:rsidR="004F3CF2" w:rsidRPr="0031723D" w:rsidRDefault="00794A0C" w:rsidP="0044661B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mešano sezonsko sadje</w:t>
            </w:r>
            <w:r w:rsidR="005A10A3" w:rsidRPr="0031723D">
              <w:rPr>
                <w:b/>
                <w:i/>
                <w:sz w:val="20"/>
                <w:szCs w:val="20"/>
              </w:rPr>
              <w:t>,</w:t>
            </w:r>
            <w:r w:rsidRPr="0031723D">
              <w:rPr>
                <w:b/>
                <w:i/>
                <w:sz w:val="20"/>
                <w:szCs w:val="20"/>
              </w:rPr>
              <w:t xml:space="preserve"> </w:t>
            </w:r>
            <w:r w:rsidR="0091540E" w:rsidRPr="0031723D">
              <w:rPr>
                <w:b/>
                <w:i/>
                <w:sz w:val="20"/>
                <w:szCs w:val="20"/>
              </w:rPr>
              <w:t>napitek</w:t>
            </w:r>
            <w:r w:rsidR="005E706F" w:rsidRPr="0031723D">
              <w:rPr>
                <w:b/>
                <w:i/>
                <w:sz w:val="20"/>
                <w:szCs w:val="20"/>
              </w:rPr>
              <w:t xml:space="preserve"> ;</w:t>
            </w:r>
          </w:p>
        </w:tc>
        <w:tc>
          <w:tcPr>
            <w:tcW w:w="4820" w:type="dxa"/>
          </w:tcPr>
          <w:p w:rsidR="004F3CF2" w:rsidRPr="0031723D" w:rsidRDefault="002052A4" w:rsidP="009E279F">
            <w:pPr>
              <w:pStyle w:val="Odstavekseznama"/>
              <w:numPr>
                <w:ilvl w:val="0"/>
                <w:numId w:val="16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4F3CF2" w:rsidRPr="0031723D" w:rsidTr="00E20C1A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ČETRTEK,</w:t>
            </w:r>
          </w:p>
          <w:p w:rsidR="004F3CF2" w:rsidRPr="0031723D" w:rsidRDefault="00D06A43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</w:t>
            </w:r>
            <w:r w:rsidR="0019538D" w:rsidRPr="0031723D">
              <w:rPr>
                <w:b/>
                <w:i/>
                <w:sz w:val="20"/>
                <w:szCs w:val="20"/>
              </w:rPr>
              <w:t>4</w:t>
            </w:r>
            <w:r w:rsidR="007006CC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770AD6" w:rsidRPr="0031723D">
              <w:rPr>
                <w:b/>
                <w:i/>
                <w:sz w:val="20"/>
                <w:szCs w:val="20"/>
              </w:rPr>
              <w:t>2</w:t>
            </w:r>
            <w:r w:rsidR="0019538D"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</w:tcPr>
          <w:p w:rsidR="004F3CF2" w:rsidRPr="0031723D" w:rsidRDefault="00533E42" w:rsidP="00B9457F">
            <w:pPr>
              <w:pStyle w:val="Odstavekseznama"/>
              <w:numPr>
                <w:ilvl w:val="0"/>
                <w:numId w:val="17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temna kajzarica,</w:t>
            </w:r>
          </w:p>
          <w:p w:rsidR="004F3CF2" w:rsidRPr="0031723D" w:rsidRDefault="004F3CF2" w:rsidP="00B9457F">
            <w:pPr>
              <w:pStyle w:val="Odstavekseznama"/>
              <w:numPr>
                <w:ilvl w:val="0"/>
                <w:numId w:val="1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kuhan pršut, sir, </w:t>
            </w:r>
            <w:r w:rsidR="004F01A2" w:rsidRPr="0031723D">
              <w:rPr>
                <w:b/>
                <w:i/>
                <w:sz w:val="20"/>
                <w:szCs w:val="20"/>
              </w:rPr>
              <w:t>zelenjava,</w:t>
            </w:r>
          </w:p>
          <w:p w:rsidR="00302B7B" w:rsidRPr="0031723D" w:rsidRDefault="00AA42BA" w:rsidP="00B9457F">
            <w:pPr>
              <w:pStyle w:val="Odstavekseznama"/>
              <w:numPr>
                <w:ilvl w:val="0"/>
                <w:numId w:val="17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rogljič maslen s pistacijevim nadevom</w:t>
            </w:r>
            <w:r w:rsidR="00302B7B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1867DD" w:rsidP="00B9457F">
            <w:pPr>
              <w:pStyle w:val="Odstavekseznama"/>
              <w:numPr>
                <w:ilvl w:val="0"/>
                <w:numId w:val="1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4F3CF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392E24" w:rsidRPr="0031723D" w:rsidRDefault="002052A4" w:rsidP="009E0CDE">
            <w:pPr>
              <w:pStyle w:val="Odstavekseznama"/>
              <w:numPr>
                <w:ilvl w:val="0"/>
                <w:numId w:val="1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2052A4" w:rsidRDefault="002052A4" w:rsidP="009E0CDE">
            <w:pPr>
              <w:pStyle w:val="Odstavekseznama"/>
              <w:numPr>
                <w:ilvl w:val="0"/>
                <w:numId w:val="17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</w:t>
            </w:r>
          </w:p>
          <w:p w:rsidR="00336F04" w:rsidRPr="0031723D" w:rsidRDefault="00336F04" w:rsidP="005C690E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2052A4" w:rsidRPr="0031723D" w:rsidRDefault="002052A4" w:rsidP="00723FCC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2052A4" w:rsidRPr="0031723D" w:rsidRDefault="002052A4" w:rsidP="00E44EE7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4F3CF2" w:rsidRPr="0031723D" w:rsidTr="00E20C1A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</w:tcPr>
          <w:p w:rsidR="004F3CF2" w:rsidRPr="0031723D" w:rsidRDefault="00D91C23" w:rsidP="00F34269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temna </w:t>
            </w:r>
            <w:r w:rsidR="00533E42">
              <w:rPr>
                <w:b/>
                <w:i/>
                <w:sz w:val="20"/>
                <w:szCs w:val="20"/>
              </w:rPr>
              <w:t>kajzarca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F3CF2" w:rsidP="00F34269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sir, </w:t>
            </w:r>
            <w:r w:rsidR="004F01A2" w:rsidRPr="0031723D">
              <w:rPr>
                <w:b/>
                <w:i/>
                <w:sz w:val="20"/>
                <w:szCs w:val="20"/>
              </w:rPr>
              <w:t>zelenjava</w:t>
            </w:r>
            <w:r w:rsidR="00B51504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AA42BA" w:rsidP="00F34269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rogljič maslen s pistacijevim nadevom</w:t>
            </w:r>
            <w:r w:rsidR="00981D1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1867DD" w:rsidP="00F34269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4F3CF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4F3CF2" w:rsidRPr="0031723D" w:rsidRDefault="002052A4" w:rsidP="00EE41E6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2052A4" w:rsidRPr="0031723D" w:rsidRDefault="002052A4" w:rsidP="00EE41E6">
            <w:pPr>
              <w:pStyle w:val="Odstavekseznama"/>
              <w:numPr>
                <w:ilvl w:val="0"/>
                <w:numId w:val="18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</w:t>
            </w:r>
          </w:p>
          <w:p w:rsidR="002052A4" w:rsidRPr="0031723D" w:rsidRDefault="002052A4" w:rsidP="00E44EE7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4F3CF2" w:rsidRPr="0031723D" w:rsidTr="00E20C1A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PETEK,</w:t>
            </w:r>
          </w:p>
          <w:p w:rsidR="004F3CF2" w:rsidRPr="0031723D" w:rsidRDefault="004F3CF2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</w:t>
            </w:r>
            <w:r w:rsidR="0019538D" w:rsidRPr="0031723D">
              <w:rPr>
                <w:b/>
                <w:i/>
                <w:sz w:val="20"/>
                <w:szCs w:val="20"/>
              </w:rPr>
              <w:t>5</w:t>
            </w:r>
            <w:r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20</w:t>
            </w:r>
            <w:r w:rsidR="00770AD6" w:rsidRPr="0031723D">
              <w:rPr>
                <w:b/>
                <w:i/>
                <w:sz w:val="20"/>
                <w:szCs w:val="20"/>
              </w:rPr>
              <w:t>2</w:t>
            </w:r>
            <w:r w:rsidR="0019538D"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</w:tcPr>
          <w:p w:rsidR="004F3CF2" w:rsidRPr="0031723D" w:rsidRDefault="00533A9C" w:rsidP="00B9457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pletenka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F01A2" w:rsidP="00B9457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mortadela,</w:t>
            </w:r>
          </w:p>
          <w:p w:rsidR="004F3CF2" w:rsidRPr="0031723D" w:rsidRDefault="005E3BE1" w:rsidP="00794A0C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jogurt sadni /navadni</w:t>
            </w:r>
            <w:r w:rsidR="004F3CF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820" w:type="dxa"/>
          </w:tcPr>
          <w:p w:rsidR="004F3CF2" w:rsidRPr="0031723D" w:rsidRDefault="00FC7B20" w:rsidP="00FC7B20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4F3CF2" w:rsidRPr="0031723D" w:rsidTr="00E20C1A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</w:tcPr>
          <w:p w:rsidR="004F3CF2" w:rsidRPr="0031723D" w:rsidRDefault="00533A9C" w:rsidP="00B9457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pletenka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AB3D47" w:rsidRPr="0031723D" w:rsidRDefault="00AA42BA" w:rsidP="00B9457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orehova potička</w:t>
            </w:r>
            <w:r w:rsidR="008B3070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5E3BE1" w:rsidP="00794A0C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jogurt sadni/navadni</w:t>
            </w:r>
          </w:p>
        </w:tc>
        <w:tc>
          <w:tcPr>
            <w:tcW w:w="4820" w:type="dxa"/>
          </w:tcPr>
          <w:p w:rsidR="004F3CF2" w:rsidRPr="0031723D" w:rsidRDefault="00FC7B20" w:rsidP="00B9457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9A7547" w:rsidRPr="0031723D" w:rsidRDefault="009A7547" w:rsidP="00B9457F">
            <w:pPr>
              <w:pStyle w:val="Odstavekseznama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gluten-pšenica, </w:t>
            </w:r>
            <w:r w:rsidR="00130994">
              <w:rPr>
                <w:b/>
                <w:i/>
                <w:sz w:val="20"/>
                <w:szCs w:val="20"/>
              </w:rPr>
              <w:t>sojin lecitin, orehi, jajca</w:t>
            </w:r>
          </w:p>
          <w:p w:rsidR="00FC7B20" w:rsidRPr="0031723D" w:rsidRDefault="00FC7B20" w:rsidP="00B84995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</w:tbl>
    <w:p w:rsidR="00306EA3" w:rsidRDefault="00306EA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306EA3" w:rsidRDefault="00306EA3" w:rsidP="00B9457F">
      <w:pPr>
        <w:rPr>
          <w:b/>
          <w:i/>
          <w:sz w:val="20"/>
          <w:szCs w:val="20"/>
        </w:rPr>
      </w:pPr>
    </w:p>
    <w:p w:rsidR="00AC59C8" w:rsidRDefault="00AC59C8" w:rsidP="00B9457F">
      <w:pPr>
        <w:rPr>
          <w:b/>
          <w:i/>
          <w:sz w:val="20"/>
          <w:szCs w:val="20"/>
        </w:rPr>
      </w:pPr>
    </w:p>
    <w:p w:rsidR="004F3CF2" w:rsidRPr="0031723D" w:rsidRDefault="00380F3D" w:rsidP="00B9457F">
      <w:pPr>
        <w:rPr>
          <w:b/>
          <w:i/>
          <w:sz w:val="20"/>
          <w:szCs w:val="20"/>
        </w:rPr>
      </w:pPr>
      <w:r w:rsidRPr="0031723D">
        <w:rPr>
          <w:b/>
          <w:i/>
          <w:sz w:val="20"/>
          <w:szCs w:val="20"/>
        </w:rPr>
        <w:lastRenderedPageBreak/>
        <w:t>H</w:t>
      </w:r>
      <w:r w:rsidR="004F3CF2" w:rsidRPr="0031723D">
        <w:rPr>
          <w:b/>
          <w:i/>
          <w:sz w:val="20"/>
          <w:szCs w:val="20"/>
        </w:rPr>
        <w:t xml:space="preserve">LADNA  MALICA  </w:t>
      </w:r>
      <w:r w:rsidR="004F3CF2" w:rsidRPr="0031723D">
        <w:rPr>
          <w:b/>
          <w:i/>
          <w:sz w:val="20"/>
          <w:szCs w:val="20"/>
        </w:rPr>
        <w:sym w:font="Symbol" w:char="F02D"/>
      </w:r>
      <w:r w:rsidR="00C167C2" w:rsidRPr="0031723D">
        <w:rPr>
          <w:b/>
          <w:i/>
          <w:sz w:val="20"/>
          <w:szCs w:val="20"/>
        </w:rPr>
        <w:t xml:space="preserve">  NOVEMBER  </w:t>
      </w:r>
      <w:r w:rsidR="009F3CD3" w:rsidRPr="0031723D">
        <w:rPr>
          <w:b/>
          <w:i/>
          <w:sz w:val="20"/>
          <w:szCs w:val="20"/>
        </w:rPr>
        <w:t>202</w:t>
      </w:r>
      <w:r w:rsidR="00F1554B" w:rsidRPr="0031723D">
        <w:rPr>
          <w:b/>
          <w:i/>
          <w:sz w:val="20"/>
          <w:szCs w:val="20"/>
        </w:rPr>
        <w:t>4</w:t>
      </w:r>
    </w:p>
    <w:tbl>
      <w:tblPr>
        <w:tblStyle w:val="Tabelamrea"/>
        <w:tblW w:w="11029" w:type="dxa"/>
        <w:tblInd w:w="-998" w:type="dxa"/>
        <w:tblLook w:val="04A0" w:firstRow="1" w:lastRow="0" w:firstColumn="1" w:lastColumn="0" w:noHBand="0" w:noVBand="1"/>
      </w:tblPr>
      <w:tblGrid>
        <w:gridCol w:w="1560"/>
        <w:gridCol w:w="1134"/>
        <w:gridCol w:w="3969"/>
        <w:gridCol w:w="4366"/>
      </w:tblGrid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969" w:type="dxa"/>
          </w:tcPr>
          <w:p w:rsidR="004F3CF2" w:rsidRPr="0031723D" w:rsidRDefault="001D3BCD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               </w:t>
            </w:r>
            <w:r w:rsidR="004F3CF2" w:rsidRPr="0031723D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366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SNOVI ALI  PROIZVODI, KI POVZROČAJO ALERGIJE ALI PREOBČUTLJIVOSTI</w:t>
            </w:r>
          </w:p>
        </w:tc>
      </w:tr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PONEDELJEK,</w:t>
            </w:r>
          </w:p>
          <w:p w:rsidR="004F3CF2" w:rsidRPr="0031723D" w:rsidRDefault="00AB455A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18</w:t>
            </w:r>
            <w:r w:rsidR="004F3CF2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872A09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</w:tcPr>
          <w:p w:rsidR="004F3CF2" w:rsidRPr="0031723D" w:rsidRDefault="00CA1118" w:rsidP="00B9457F">
            <w:pPr>
              <w:pStyle w:val="Odstavekseznama"/>
              <w:numPr>
                <w:ilvl w:val="0"/>
                <w:numId w:val="3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sirova </w:t>
            </w:r>
            <w:r w:rsidR="004F3CF2" w:rsidRPr="0031723D">
              <w:rPr>
                <w:b/>
                <w:i/>
                <w:sz w:val="20"/>
                <w:szCs w:val="20"/>
              </w:rPr>
              <w:t xml:space="preserve"> štručka,</w:t>
            </w:r>
          </w:p>
          <w:p w:rsidR="004F3CF2" w:rsidRPr="0031723D" w:rsidRDefault="00D164AE" w:rsidP="00A05EA8">
            <w:pPr>
              <w:pStyle w:val="Odstavekseznama"/>
              <w:numPr>
                <w:ilvl w:val="0"/>
                <w:numId w:val="3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aljaževa salama</w:t>
            </w:r>
            <w:r w:rsidR="004F3CF2" w:rsidRPr="0031723D">
              <w:rPr>
                <w:b/>
                <w:i/>
                <w:sz w:val="20"/>
                <w:szCs w:val="20"/>
              </w:rPr>
              <w:t xml:space="preserve">, </w:t>
            </w:r>
          </w:p>
          <w:p w:rsidR="004F3CF2" w:rsidRDefault="00C02AAA" w:rsidP="001E05C5">
            <w:pPr>
              <w:pStyle w:val="Odstavekseznama"/>
              <w:numPr>
                <w:ilvl w:val="0"/>
                <w:numId w:val="30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mlečni rogljič,</w:t>
            </w:r>
          </w:p>
          <w:p w:rsidR="00C02AAA" w:rsidRPr="0031723D" w:rsidRDefault="001D5BAC" w:rsidP="001E05C5">
            <w:pPr>
              <w:pStyle w:val="Odstavekseznama"/>
              <w:numPr>
                <w:ilvl w:val="0"/>
                <w:numId w:val="30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napitek</w:t>
            </w:r>
            <w:bookmarkStart w:id="0" w:name="_GoBack"/>
            <w:bookmarkEnd w:id="0"/>
            <w:r w:rsidR="00C02AAA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4F3CF2" w:rsidRDefault="004F3CF2" w:rsidP="00941733">
            <w:pPr>
              <w:pStyle w:val="Odstavekseznama"/>
              <w:numPr>
                <w:ilvl w:val="0"/>
                <w:numId w:val="30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</w:t>
            </w:r>
            <w:r w:rsidR="00D11B81" w:rsidRPr="0031723D">
              <w:rPr>
                <w:b/>
                <w:i/>
                <w:sz w:val="20"/>
                <w:szCs w:val="20"/>
              </w:rPr>
              <w:t xml:space="preserve">-pšenica, </w:t>
            </w:r>
            <w:r w:rsidR="00CA2296" w:rsidRPr="0031723D">
              <w:rPr>
                <w:b/>
                <w:i/>
                <w:sz w:val="20"/>
                <w:szCs w:val="20"/>
              </w:rPr>
              <w:t>mlečne beljakovine</w:t>
            </w:r>
          </w:p>
          <w:p w:rsidR="00E741B1" w:rsidRDefault="00E741B1" w:rsidP="00A85E7F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E741B1" w:rsidRDefault="00E741B1" w:rsidP="00941733">
            <w:pPr>
              <w:pStyle w:val="Odstavekseznama"/>
              <w:numPr>
                <w:ilvl w:val="0"/>
                <w:numId w:val="30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gluten-pšenica, mleko, ki vsebuje laktozo</w:t>
            </w:r>
          </w:p>
          <w:p w:rsidR="00E741B1" w:rsidRPr="00E741B1" w:rsidRDefault="00E741B1" w:rsidP="00E741B1">
            <w:pPr>
              <w:rPr>
                <w:b/>
                <w:i/>
                <w:sz w:val="20"/>
                <w:szCs w:val="20"/>
              </w:rPr>
            </w:pPr>
          </w:p>
          <w:p w:rsidR="00E741B1" w:rsidRPr="00E741B1" w:rsidRDefault="00E741B1" w:rsidP="00E741B1">
            <w:pPr>
              <w:rPr>
                <w:b/>
                <w:i/>
                <w:sz w:val="20"/>
                <w:szCs w:val="20"/>
              </w:rPr>
            </w:pPr>
          </w:p>
        </w:tc>
      </w:tr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</w:tcPr>
          <w:p w:rsidR="004F3CF2" w:rsidRPr="0031723D" w:rsidRDefault="000B0F3E" w:rsidP="00B9457F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sirova štručka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F3CF2" w:rsidP="00B9457F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sir edamec, kumarice,</w:t>
            </w:r>
          </w:p>
          <w:p w:rsidR="00D97ADC" w:rsidRPr="0031723D" w:rsidRDefault="00C02AAA" w:rsidP="001E05C5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mlečni rogljič</w:t>
            </w:r>
            <w:r w:rsidR="00D97ADC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D97ADC" w:rsidP="001E05C5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4F3CF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9A3FDD" w:rsidRPr="0031723D" w:rsidRDefault="008674B3" w:rsidP="005F1B4A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gluten-pšenica, </w:t>
            </w:r>
            <w:r w:rsidR="009A3FDD" w:rsidRPr="0031723D">
              <w:rPr>
                <w:b/>
                <w:i/>
                <w:sz w:val="20"/>
                <w:szCs w:val="20"/>
              </w:rPr>
              <w:t>mlečne beljakovine</w:t>
            </w:r>
          </w:p>
          <w:p w:rsidR="008674B3" w:rsidRDefault="008674B3" w:rsidP="005F1B4A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</w:t>
            </w:r>
            <w:r w:rsidR="009A3FDD" w:rsidRPr="0031723D">
              <w:rPr>
                <w:b/>
                <w:i/>
                <w:sz w:val="20"/>
                <w:szCs w:val="20"/>
              </w:rPr>
              <w:t>, gorčična semena</w:t>
            </w:r>
          </w:p>
          <w:p w:rsidR="005F1B4A" w:rsidRDefault="005F1B4A" w:rsidP="005F1B4A">
            <w:pPr>
              <w:pStyle w:val="Odstavekseznama"/>
              <w:numPr>
                <w:ilvl w:val="0"/>
                <w:numId w:val="31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gluten-pšenica, mleko, ki vsebuje laktozo</w:t>
            </w:r>
          </w:p>
          <w:p w:rsidR="00DF1B9C" w:rsidRPr="0031723D" w:rsidRDefault="00DF1B9C" w:rsidP="005F1B4A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TOREK,</w:t>
            </w:r>
          </w:p>
          <w:p w:rsidR="004F3CF2" w:rsidRPr="0031723D" w:rsidRDefault="00AB455A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19</w:t>
            </w:r>
            <w:r w:rsidR="004F3CF2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872A09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</w:tcPr>
          <w:p w:rsidR="004F3CF2" w:rsidRPr="0031723D" w:rsidRDefault="004C694E" w:rsidP="00B9457F">
            <w:pPr>
              <w:pStyle w:val="Odstavekseznama"/>
              <w:numPr>
                <w:ilvl w:val="0"/>
                <w:numId w:val="32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pica s salamo in sirom</w:t>
            </w:r>
            <w:r w:rsidR="00D662F8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F21704" w:rsidP="00B9457F">
            <w:pPr>
              <w:pStyle w:val="Odstavekseznama"/>
              <w:numPr>
                <w:ilvl w:val="0"/>
                <w:numId w:val="32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navadni tekoči jogurt</w:t>
            </w:r>
            <w:r w:rsidR="004C694E" w:rsidRPr="0031723D">
              <w:rPr>
                <w:b/>
                <w:i/>
                <w:sz w:val="20"/>
                <w:szCs w:val="20"/>
              </w:rPr>
              <w:t>, sadje</w:t>
            </w:r>
            <w:r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4F3CF2" w:rsidRPr="0031723D" w:rsidRDefault="006A682E" w:rsidP="0023787E">
            <w:pPr>
              <w:pStyle w:val="Odstavekseznama"/>
              <w:numPr>
                <w:ilvl w:val="0"/>
                <w:numId w:val="32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gluten-pšenica, beljakovine </w:t>
            </w:r>
            <w:r w:rsidR="008B74B0" w:rsidRPr="0031723D">
              <w:rPr>
                <w:b/>
                <w:i/>
                <w:sz w:val="20"/>
                <w:szCs w:val="20"/>
              </w:rPr>
              <w:t>mlečne</w:t>
            </w:r>
            <w:r w:rsidR="006A40E1">
              <w:rPr>
                <w:b/>
                <w:i/>
                <w:sz w:val="20"/>
                <w:szCs w:val="20"/>
              </w:rPr>
              <w:t>, sojine</w:t>
            </w:r>
          </w:p>
        </w:tc>
      </w:tr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</w:tcPr>
          <w:p w:rsidR="004F3CF2" w:rsidRPr="0031723D" w:rsidRDefault="004C694E" w:rsidP="00B9457F">
            <w:pPr>
              <w:pStyle w:val="Odstavekseznama"/>
              <w:numPr>
                <w:ilvl w:val="0"/>
                <w:numId w:val="33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pica s sirom</w:t>
            </w:r>
            <w:r w:rsidR="00F15224" w:rsidRPr="0031723D">
              <w:rPr>
                <w:b/>
                <w:i/>
                <w:sz w:val="20"/>
                <w:szCs w:val="20"/>
              </w:rPr>
              <w:t>,</w:t>
            </w:r>
          </w:p>
          <w:p w:rsidR="004C694E" w:rsidRPr="0031723D" w:rsidRDefault="00F21704" w:rsidP="001E05C5">
            <w:pPr>
              <w:pStyle w:val="Odstavekseznama"/>
              <w:numPr>
                <w:ilvl w:val="0"/>
                <w:numId w:val="33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navadni tekoči jogurt</w:t>
            </w:r>
            <w:r w:rsidR="004C694E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C694E" w:rsidP="001E05C5">
            <w:pPr>
              <w:pStyle w:val="Odstavekseznama"/>
              <w:numPr>
                <w:ilvl w:val="0"/>
                <w:numId w:val="33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sadje</w:t>
            </w:r>
            <w:r w:rsidR="004F3CF2" w:rsidRPr="0031723D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366" w:type="dxa"/>
          </w:tcPr>
          <w:p w:rsidR="004F3CF2" w:rsidRPr="0031723D" w:rsidRDefault="006A682E" w:rsidP="00F32BAB">
            <w:pPr>
              <w:pStyle w:val="Odstavekseznama"/>
              <w:numPr>
                <w:ilvl w:val="0"/>
                <w:numId w:val="33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</w:t>
            </w:r>
            <w:r w:rsidR="00246E4A" w:rsidRPr="0031723D">
              <w:rPr>
                <w:b/>
                <w:i/>
                <w:sz w:val="20"/>
                <w:szCs w:val="20"/>
              </w:rPr>
              <w:t>nica, beljakovine mlečne</w:t>
            </w:r>
            <w:r w:rsidR="006A40E1">
              <w:rPr>
                <w:b/>
                <w:i/>
                <w:sz w:val="20"/>
                <w:szCs w:val="20"/>
              </w:rPr>
              <w:t>, sojine</w:t>
            </w:r>
          </w:p>
        </w:tc>
      </w:tr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SREDA,</w:t>
            </w:r>
          </w:p>
          <w:p w:rsidR="004F3CF2" w:rsidRPr="0031723D" w:rsidRDefault="00AB455A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20</w:t>
            </w:r>
            <w:r w:rsidR="0083725A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A121A4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4F3CF2" w:rsidRPr="0031723D">
              <w:rPr>
                <w:b/>
                <w:i/>
                <w:sz w:val="20"/>
                <w:szCs w:val="20"/>
              </w:rPr>
              <w:t>20</w:t>
            </w:r>
            <w:r w:rsidR="00872A09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</w:tcPr>
          <w:p w:rsidR="004F3CF2" w:rsidRPr="0031723D" w:rsidRDefault="00E539B4" w:rsidP="00B9457F">
            <w:pPr>
              <w:pStyle w:val="Odstavekseznama"/>
              <w:numPr>
                <w:ilvl w:val="0"/>
                <w:numId w:val="3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koruzna blazinica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C694E" w:rsidP="00B9457F">
            <w:pPr>
              <w:pStyle w:val="Odstavekseznama"/>
              <w:numPr>
                <w:ilvl w:val="0"/>
                <w:numId w:val="34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goveja suha salama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C694E" w:rsidP="00B9457F">
            <w:pPr>
              <w:pStyle w:val="Odstavekseznama"/>
              <w:numPr>
                <w:ilvl w:val="0"/>
                <w:numId w:val="34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rezani sir</w:t>
            </w:r>
            <w:r w:rsidR="00F21704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1A3CFC" w:rsidP="001E05C5">
            <w:pPr>
              <w:pStyle w:val="Odstavekseznama"/>
              <w:numPr>
                <w:ilvl w:val="0"/>
                <w:numId w:val="34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čokoladno mleko</w:t>
            </w:r>
            <w:r w:rsidR="004F3CF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6A682E" w:rsidRDefault="008346B4" w:rsidP="00133526">
            <w:pPr>
              <w:pStyle w:val="Odstavekseznama"/>
              <w:numPr>
                <w:ilvl w:val="0"/>
                <w:numId w:val="3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</w:t>
            </w:r>
          </w:p>
          <w:p w:rsidR="008346B4" w:rsidRPr="008346B4" w:rsidRDefault="008346B4" w:rsidP="008346B4">
            <w:pPr>
              <w:ind w:left="360"/>
              <w:rPr>
                <w:b/>
                <w:i/>
                <w:sz w:val="20"/>
                <w:szCs w:val="20"/>
              </w:rPr>
            </w:pPr>
          </w:p>
          <w:p w:rsidR="008346B4" w:rsidRDefault="008346B4" w:rsidP="00133526">
            <w:pPr>
              <w:pStyle w:val="Odstavekseznama"/>
              <w:numPr>
                <w:ilvl w:val="0"/>
                <w:numId w:val="3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mleko</w:t>
            </w:r>
          </w:p>
          <w:p w:rsidR="008346B4" w:rsidRPr="008346B4" w:rsidRDefault="008346B4" w:rsidP="008346B4">
            <w:pPr>
              <w:rPr>
                <w:b/>
                <w:i/>
                <w:sz w:val="20"/>
                <w:szCs w:val="20"/>
              </w:rPr>
            </w:pPr>
          </w:p>
        </w:tc>
      </w:tr>
      <w:tr w:rsidR="004F3CF2" w:rsidRPr="0031723D" w:rsidTr="00AF7002">
        <w:tc>
          <w:tcPr>
            <w:tcW w:w="1560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F3CF2" w:rsidRPr="0031723D" w:rsidRDefault="004F3CF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</w:tcPr>
          <w:p w:rsidR="00AC7CD2" w:rsidRPr="0031723D" w:rsidRDefault="00E539B4" w:rsidP="00B9457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koruzna blazinica</w:t>
            </w:r>
            <w:r w:rsidR="00AC7CD2" w:rsidRPr="0031723D">
              <w:rPr>
                <w:b/>
                <w:i/>
                <w:sz w:val="20"/>
                <w:szCs w:val="20"/>
              </w:rPr>
              <w:t>,</w:t>
            </w:r>
          </w:p>
          <w:p w:rsidR="004F3CF2" w:rsidRPr="0031723D" w:rsidRDefault="00436457" w:rsidP="00B9457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buhtelj</w:t>
            </w:r>
            <w:r w:rsidR="004F3CF2" w:rsidRPr="0031723D">
              <w:rPr>
                <w:b/>
                <w:i/>
                <w:sz w:val="20"/>
                <w:szCs w:val="20"/>
              </w:rPr>
              <w:t>,</w:t>
            </w:r>
            <w:r w:rsidR="00F21704" w:rsidRPr="0031723D">
              <w:rPr>
                <w:b/>
                <w:i/>
                <w:sz w:val="20"/>
                <w:szCs w:val="20"/>
              </w:rPr>
              <w:t xml:space="preserve"> </w:t>
            </w:r>
          </w:p>
          <w:p w:rsidR="004F3CF2" w:rsidRPr="0031723D" w:rsidRDefault="001A3CFC" w:rsidP="001E05C5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čokoladno mleko</w:t>
            </w:r>
            <w:r w:rsidR="004C0CB8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E5299F" w:rsidRDefault="00436457" w:rsidP="00DB6F1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</w:t>
            </w:r>
          </w:p>
          <w:p w:rsidR="00CF11A4" w:rsidRPr="0031723D" w:rsidRDefault="00CF11A4" w:rsidP="00DB6F1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gluten-pšenica, </w:t>
            </w:r>
            <w:r w:rsidR="00436457">
              <w:rPr>
                <w:b/>
                <w:i/>
                <w:sz w:val="20"/>
                <w:szCs w:val="20"/>
              </w:rPr>
              <w:t>žveplov dioksid in sulfiti, jajca</w:t>
            </w:r>
          </w:p>
          <w:p w:rsidR="00DB6F12" w:rsidRPr="0031723D" w:rsidRDefault="00DB6F12" w:rsidP="00DB6F12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4F3CF2" w:rsidRPr="0031723D" w:rsidRDefault="004F3CF2" w:rsidP="00DB6F12">
            <w:pPr>
              <w:rPr>
                <w:b/>
                <w:i/>
                <w:sz w:val="20"/>
                <w:szCs w:val="20"/>
              </w:rPr>
            </w:pPr>
          </w:p>
        </w:tc>
      </w:tr>
      <w:tr w:rsidR="00223D86" w:rsidRPr="0031723D" w:rsidTr="00AF7002">
        <w:tc>
          <w:tcPr>
            <w:tcW w:w="1560" w:type="dxa"/>
          </w:tcPr>
          <w:p w:rsidR="00223D86" w:rsidRPr="0031723D" w:rsidRDefault="00223D86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ČETRTEK,</w:t>
            </w:r>
          </w:p>
          <w:p w:rsidR="00223D86" w:rsidRPr="0031723D" w:rsidRDefault="00AB455A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21</w:t>
            </w:r>
            <w:r w:rsidR="00223D86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223D86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223D86" w:rsidRPr="0031723D">
              <w:rPr>
                <w:b/>
                <w:i/>
                <w:sz w:val="20"/>
                <w:szCs w:val="20"/>
              </w:rPr>
              <w:t>20</w:t>
            </w:r>
            <w:r w:rsidR="00872A09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23D86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</w:tcPr>
          <w:p w:rsidR="00223D86" w:rsidRPr="0031723D" w:rsidRDefault="00AC271A" w:rsidP="00B9457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bombeta </w:t>
            </w:r>
            <w:r w:rsidR="00E81149" w:rsidRPr="0031723D">
              <w:rPr>
                <w:b/>
                <w:i/>
                <w:sz w:val="20"/>
                <w:szCs w:val="20"/>
              </w:rPr>
              <w:t>s sezamom</w:t>
            </w:r>
            <w:r w:rsidR="0047456B" w:rsidRPr="0031723D">
              <w:rPr>
                <w:b/>
                <w:i/>
                <w:sz w:val="20"/>
                <w:szCs w:val="20"/>
              </w:rPr>
              <w:t>,</w:t>
            </w:r>
          </w:p>
          <w:p w:rsidR="00D96439" w:rsidRPr="0031723D" w:rsidRDefault="0047456B" w:rsidP="00D96439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šunka v naravnem ovitku,</w:t>
            </w:r>
          </w:p>
          <w:p w:rsidR="0047456B" w:rsidRPr="0031723D" w:rsidRDefault="0047456B" w:rsidP="00D96439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kumarice,</w:t>
            </w:r>
          </w:p>
          <w:p w:rsidR="007B473F" w:rsidRDefault="0017262D" w:rsidP="00B9457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navihanček</w:t>
            </w:r>
            <w:r w:rsidR="007B473F">
              <w:rPr>
                <w:b/>
                <w:i/>
                <w:sz w:val="20"/>
                <w:szCs w:val="20"/>
              </w:rPr>
              <w:t>,</w:t>
            </w:r>
          </w:p>
          <w:p w:rsidR="0047456B" w:rsidRPr="0031723D" w:rsidRDefault="007B473F" w:rsidP="00B9457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napitek</w:t>
            </w:r>
            <w:r w:rsidR="0017262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976BA5" w:rsidRPr="0031723D" w:rsidRDefault="00F00EFA" w:rsidP="00687A85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F00EFA" w:rsidRPr="0031723D" w:rsidRDefault="00F00EFA" w:rsidP="00F00EFA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F00EFA" w:rsidRPr="0031723D" w:rsidRDefault="00F00EFA" w:rsidP="00687A85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gorčična semena</w:t>
            </w:r>
          </w:p>
          <w:p w:rsidR="00F00EFA" w:rsidRPr="0031723D" w:rsidRDefault="00F31738" w:rsidP="0017262D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gluten-pšenica, </w:t>
            </w:r>
            <w:r w:rsidR="001F7780">
              <w:rPr>
                <w:b/>
                <w:i/>
                <w:sz w:val="20"/>
                <w:szCs w:val="20"/>
              </w:rPr>
              <w:t>lešnik, mleko, soja, rž, jajca, lahko vsebuje sojo druge oreščke    (oreh, mandelj)in sezam</w:t>
            </w:r>
          </w:p>
        </w:tc>
      </w:tr>
      <w:tr w:rsidR="00D70642" w:rsidRPr="0031723D" w:rsidTr="00AF7002">
        <w:tc>
          <w:tcPr>
            <w:tcW w:w="1560" w:type="dxa"/>
          </w:tcPr>
          <w:p w:rsidR="00D70642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642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</w:tcPr>
          <w:p w:rsidR="00D70642" w:rsidRPr="0031723D" w:rsidRDefault="00AC271A" w:rsidP="00B9457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bombeta </w:t>
            </w:r>
            <w:r w:rsidR="00E81149" w:rsidRPr="0031723D">
              <w:rPr>
                <w:b/>
                <w:i/>
                <w:sz w:val="20"/>
                <w:szCs w:val="20"/>
              </w:rPr>
              <w:t>s sezamom</w:t>
            </w:r>
            <w:r w:rsidR="0047456B" w:rsidRPr="0031723D">
              <w:rPr>
                <w:b/>
                <w:i/>
                <w:sz w:val="20"/>
                <w:szCs w:val="20"/>
              </w:rPr>
              <w:t>,</w:t>
            </w:r>
          </w:p>
          <w:p w:rsidR="00974C53" w:rsidRDefault="00D96439" w:rsidP="008F30F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porcijski smetanov namaz</w:t>
            </w:r>
            <w:r w:rsidR="00974C53" w:rsidRPr="0031723D">
              <w:rPr>
                <w:b/>
                <w:i/>
                <w:sz w:val="20"/>
                <w:szCs w:val="20"/>
              </w:rPr>
              <w:t>,</w:t>
            </w:r>
          </w:p>
          <w:p w:rsidR="0017262D" w:rsidRPr="0031723D" w:rsidRDefault="0017262D" w:rsidP="008F30F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navihanček,</w:t>
            </w:r>
          </w:p>
          <w:p w:rsidR="0047456B" w:rsidRPr="0031723D" w:rsidRDefault="00F9301B" w:rsidP="00974C53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47456B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8F30F2" w:rsidRPr="0031723D" w:rsidRDefault="00F00EFA" w:rsidP="008F30F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F00EFA" w:rsidRPr="0031723D" w:rsidRDefault="007D17EE" w:rsidP="008F30F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gluten-pšenica, </w:t>
            </w:r>
            <w:r>
              <w:rPr>
                <w:b/>
                <w:i/>
                <w:sz w:val="20"/>
                <w:szCs w:val="20"/>
              </w:rPr>
              <w:t>lešnik, mleko, soja, rž, jajca, lahko vsebuje sojo druge oreščke    (oreh, mandelj)in sezam</w:t>
            </w:r>
          </w:p>
        </w:tc>
      </w:tr>
      <w:tr w:rsidR="00D70642" w:rsidRPr="0031723D" w:rsidTr="00AF7002">
        <w:tc>
          <w:tcPr>
            <w:tcW w:w="1560" w:type="dxa"/>
          </w:tcPr>
          <w:p w:rsidR="00D70642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PETEK,</w:t>
            </w:r>
          </w:p>
          <w:p w:rsidR="00D70642" w:rsidRPr="0031723D" w:rsidRDefault="00AB455A" w:rsidP="00EE6B00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22</w:t>
            </w:r>
            <w:r w:rsidR="00D70642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70642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D70642" w:rsidRPr="0031723D">
              <w:rPr>
                <w:b/>
                <w:i/>
                <w:sz w:val="20"/>
                <w:szCs w:val="20"/>
              </w:rPr>
              <w:t>20</w:t>
            </w:r>
            <w:r w:rsidR="00872A09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70642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</w:tcPr>
          <w:p w:rsidR="001874C8" w:rsidRPr="0031723D" w:rsidRDefault="00F9301B" w:rsidP="002D16F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temna žemlja,</w:t>
            </w:r>
          </w:p>
          <w:p w:rsidR="00F9301B" w:rsidRPr="0031723D" w:rsidRDefault="00FB6742" w:rsidP="002D16F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poli salama</w:t>
            </w:r>
            <w:r w:rsidR="00F9301B" w:rsidRPr="0031723D">
              <w:rPr>
                <w:b/>
                <w:i/>
                <w:sz w:val="20"/>
                <w:szCs w:val="20"/>
              </w:rPr>
              <w:t>,</w:t>
            </w:r>
          </w:p>
          <w:p w:rsidR="00F9301B" w:rsidRPr="0031723D" w:rsidRDefault="00F9301B" w:rsidP="002D16F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sir, </w:t>
            </w:r>
          </w:p>
          <w:p w:rsidR="00F9301B" w:rsidRPr="0031723D" w:rsidRDefault="00F21704" w:rsidP="002D16FF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banana</w:t>
            </w:r>
            <w:r w:rsidR="00F9301B" w:rsidRPr="0031723D">
              <w:rPr>
                <w:b/>
                <w:i/>
                <w:sz w:val="20"/>
                <w:szCs w:val="20"/>
              </w:rPr>
              <w:t>,</w:t>
            </w:r>
          </w:p>
          <w:p w:rsidR="00F9301B" w:rsidRPr="0031723D" w:rsidRDefault="00C35A25" w:rsidP="00F9301B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F9301B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66" w:type="dxa"/>
          </w:tcPr>
          <w:p w:rsidR="00976BA5" w:rsidRPr="0031723D" w:rsidRDefault="00C87AFE" w:rsidP="00206FC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C87AFE" w:rsidRPr="0031723D" w:rsidRDefault="00C87AFE" w:rsidP="007B4B3B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C87AFE" w:rsidRPr="0031723D" w:rsidRDefault="00C87AFE" w:rsidP="00206FC2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D70642" w:rsidRPr="0031723D" w:rsidTr="00AF7002">
        <w:tc>
          <w:tcPr>
            <w:tcW w:w="1560" w:type="dxa"/>
          </w:tcPr>
          <w:p w:rsidR="00D70642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642" w:rsidRPr="0031723D" w:rsidRDefault="00D70642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</w:tcPr>
          <w:p w:rsidR="00E05109" w:rsidRPr="0031723D" w:rsidRDefault="0097719B" w:rsidP="00686AC1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temna žemlja,</w:t>
            </w:r>
          </w:p>
          <w:p w:rsidR="0097719B" w:rsidRPr="0031723D" w:rsidRDefault="0097719B" w:rsidP="00686AC1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sir,</w:t>
            </w:r>
            <w:r w:rsidR="00293113" w:rsidRPr="0031723D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kumarice,</w:t>
            </w:r>
          </w:p>
          <w:p w:rsidR="0097719B" w:rsidRPr="0031723D" w:rsidRDefault="00F21704" w:rsidP="00686AC1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banana</w:t>
            </w:r>
            <w:r w:rsidR="0097719B" w:rsidRPr="0031723D">
              <w:rPr>
                <w:b/>
                <w:i/>
                <w:sz w:val="20"/>
                <w:szCs w:val="20"/>
              </w:rPr>
              <w:t>,</w:t>
            </w:r>
          </w:p>
          <w:p w:rsidR="0097719B" w:rsidRPr="0031723D" w:rsidRDefault="0097719B" w:rsidP="00686AC1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</w:p>
        </w:tc>
        <w:tc>
          <w:tcPr>
            <w:tcW w:w="4366" w:type="dxa"/>
          </w:tcPr>
          <w:p w:rsidR="00C87AFE" w:rsidRPr="0031723D" w:rsidRDefault="00C87AFE" w:rsidP="00C87AFE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976BA5" w:rsidRPr="0031723D" w:rsidRDefault="00C87AFE" w:rsidP="00941733">
            <w:pPr>
              <w:pStyle w:val="Odstavekseznama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mleko, gorčična semena</w:t>
            </w:r>
          </w:p>
        </w:tc>
      </w:tr>
    </w:tbl>
    <w:p w:rsidR="004C694E" w:rsidRPr="0031723D" w:rsidRDefault="004C694E" w:rsidP="00B9457F">
      <w:pPr>
        <w:rPr>
          <w:b/>
          <w:i/>
          <w:sz w:val="20"/>
          <w:szCs w:val="20"/>
        </w:rPr>
      </w:pPr>
    </w:p>
    <w:p w:rsidR="006544C3" w:rsidRDefault="006544C3" w:rsidP="00B9457F">
      <w:pPr>
        <w:rPr>
          <w:b/>
          <w:i/>
          <w:sz w:val="20"/>
          <w:szCs w:val="20"/>
        </w:rPr>
      </w:pPr>
    </w:p>
    <w:p w:rsidR="006544C3" w:rsidRDefault="006544C3" w:rsidP="00B9457F">
      <w:pPr>
        <w:rPr>
          <w:b/>
          <w:i/>
          <w:sz w:val="20"/>
          <w:szCs w:val="20"/>
        </w:rPr>
      </w:pPr>
    </w:p>
    <w:p w:rsidR="006544C3" w:rsidRDefault="006544C3" w:rsidP="00B9457F">
      <w:pPr>
        <w:rPr>
          <w:b/>
          <w:i/>
          <w:sz w:val="20"/>
          <w:szCs w:val="20"/>
        </w:rPr>
      </w:pPr>
    </w:p>
    <w:p w:rsidR="006544C3" w:rsidRDefault="006544C3" w:rsidP="00B9457F">
      <w:pPr>
        <w:rPr>
          <w:b/>
          <w:i/>
          <w:sz w:val="20"/>
          <w:szCs w:val="20"/>
        </w:rPr>
      </w:pPr>
    </w:p>
    <w:p w:rsidR="006544C3" w:rsidRDefault="006544C3" w:rsidP="00B9457F">
      <w:pPr>
        <w:rPr>
          <w:b/>
          <w:i/>
          <w:sz w:val="20"/>
          <w:szCs w:val="20"/>
        </w:rPr>
      </w:pPr>
    </w:p>
    <w:p w:rsidR="005A6381" w:rsidRPr="0031723D" w:rsidRDefault="005A6381" w:rsidP="00B9457F">
      <w:pPr>
        <w:rPr>
          <w:b/>
          <w:i/>
          <w:sz w:val="20"/>
          <w:szCs w:val="20"/>
        </w:rPr>
      </w:pPr>
      <w:r w:rsidRPr="0031723D">
        <w:rPr>
          <w:b/>
          <w:i/>
          <w:sz w:val="20"/>
          <w:szCs w:val="20"/>
        </w:rPr>
        <w:lastRenderedPageBreak/>
        <w:t xml:space="preserve">HLADNA  MALICA  -  NOVEMBER  </w:t>
      </w:r>
      <w:r w:rsidR="009F3CD3" w:rsidRPr="0031723D">
        <w:rPr>
          <w:b/>
          <w:i/>
          <w:sz w:val="20"/>
          <w:szCs w:val="20"/>
        </w:rPr>
        <w:t>202</w:t>
      </w:r>
      <w:r w:rsidR="00AB455A" w:rsidRPr="0031723D">
        <w:rPr>
          <w:b/>
          <w:i/>
          <w:sz w:val="20"/>
          <w:szCs w:val="20"/>
        </w:rPr>
        <w:t>4</w:t>
      </w:r>
    </w:p>
    <w:tbl>
      <w:tblPr>
        <w:tblStyle w:val="Tabelamrea"/>
        <w:tblW w:w="10774" w:type="dxa"/>
        <w:tblInd w:w="-998" w:type="dxa"/>
        <w:tblLook w:val="04A0" w:firstRow="1" w:lastRow="0" w:firstColumn="1" w:lastColumn="0" w:noHBand="0" w:noVBand="1"/>
      </w:tblPr>
      <w:tblGrid>
        <w:gridCol w:w="1552"/>
        <w:gridCol w:w="1165"/>
        <w:gridCol w:w="3521"/>
        <w:gridCol w:w="4536"/>
      </w:tblGrid>
      <w:tr w:rsidR="005A6381" w:rsidRPr="0031723D" w:rsidTr="00A25166">
        <w:trPr>
          <w:trHeight w:val="580"/>
        </w:trPr>
        <w:tc>
          <w:tcPr>
            <w:tcW w:w="1552" w:type="dxa"/>
          </w:tcPr>
          <w:p w:rsidR="005A6381" w:rsidRPr="0031723D" w:rsidRDefault="005A6381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165" w:type="dxa"/>
          </w:tcPr>
          <w:p w:rsidR="005A6381" w:rsidRPr="0031723D" w:rsidRDefault="005A6381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521" w:type="dxa"/>
          </w:tcPr>
          <w:p w:rsidR="005A6381" w:rsidRPr="0031723D" w:rsidRDefault="00B85234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               </w:t>
            </w:r>
            <w:r w:rsidR="005A6381" w:rsidRPr="0031723D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536" w:type="dxa"/>
          </w:tcPr>
          <w:p w:rsidR="005A6381" w:rsidRPr="0031723D" w:rsidRDefault="005A6381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5A6381" w:rsidRPr="0031723D" w:rsidTr="00A25166">
        <w:trPr>
          <w:trHeight w:val="1173"/>
        </w:trPr>
        <w:tc>
          <w:tcPr>
            <w:tcW w:w="1552" w:type="dxa"/>
          </w:tcPr>
          <w:p w:rsidR="005A6381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PONEDELJEK,</w:t>
            </w:r>
          </w:p>
          <w:p w:rsidR="00F36A85" w:rsidRPr="0031723D" w:rsidRDefault="0031723D" w:rsidP="00A121A4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25</w:t>
            </w:r>
            <w:r w:rsidR="00A121A4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F36A85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F36A85" w:rsidRPr="0031723D">
              <w:rPr>
                <w:b/>
                <w:i/>
                <w:sz w:val="20"/>
                <w:szCs w:val="20"/>
              </w:rPr>
              <w:t>20</w:t>
            </w:r>
            <w:r w:rsidR="005D2831" w:rsidRPr="0031723D">
              <w:rPr>
                <w:b/>
                <w:i/>
                <w:sz w:val="20"/>
                <w:szCs w:val="20"/>
              </w:rPr>
              <w:t>2</w:t>
            </w:r>
            <w:r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5A6381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21" w:type="dxa"/>
          </w:tcPr>
          <w:p w:rsidR="005D6122" w:rsidRPr="0031723D" w:rsidRDefault="004C10A7" w:rsidP="005D6122">
            <w:pPr>
              <w:pStyle w:val="Odstavekseznama"/>
              <w:numPr>
                <w:ilvl w:val="0"/>
                <w:numId w:val="42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bela žemlja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1A1118" w:rsidP="005D6122">
            <w:pPr>
              <w:pStyle w:val="Odstavekseznama"/>
              <w:numPr>
                <w:ilvl w:val="0"/>
                <w:numId w:val="42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pečen pršut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D47D06" w:rsidP="00FC0207">
            <w:pPr>
              <w:pStyle w:val="Odstavekseznama"/>
              <w:numPr>
                <w:ilvl w:val="0"/>
                <w:numId w:val="42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sadje</w:t>
            </w:r>
            <w:r w:rsidR="00C231B7" w:rsidRPr="0031723D">
              <w:rPr>
                <w:b/>
                <w:i/>
                <w:sz w:val="20"/>
                <w:szCs w:val="20"/>
              </w:rPr>
              <w:t>,</w:t>
            </w:r>
          </w:p>
          <w:p w:rsidR="00C231B7" w:rsidRPr="0031723D" w:rsidRDefault="00C231B7" w:rsidP="00FC0207">
            <w:pPr>
              <w:pStyle w:val="Odstavekseznama"/>
              <w:numPr>
                <w:ilvl w:val="0"/>
                <w:numId w:val="42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66602E" w:rsidRPr="0031723D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536" w:type="dxa"/>
          </w:tcPr>
          <w:p w:rsidR="00161CD0" w:rsidRPr="0031723D" w:rsidRDefault="008B1E3E" w:rsidP="00F33909">
            <w:pPr>
              <w:pStyle w:val="Odstavekseznama"/>
              <w:numPr>
                <w:ilvl w:val="0"/>
                <w:numId w:val="42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F36A85" w:rsidRPr="0031723D" w:rsidTr="00A25166">
        <w:trPr>
          <w:trHeight w:val="945"/>
        </w:trPr>
        <w:tc>
          <w:tcPr>
            <w:tcW w:w="1552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21" w:type="dxa"/>
          </w:tcPr>
          <w:p w:rsidR="005D6122" w:rsidRPr="0031723D" w:rsidRDefault="004C10A7" w:rsidP="005D6122">
            <w:pPr>
              <w:pStyle w:val="Odstavekseznama"/>
              <w:numPr>
                <w:ilvl w:val="0"/>
                <w:numId w:val="4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bela žemlja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F47E3E" w:rsidP="005D6122">
            <w:pPr>
              <w:pStyle w:val="Odstavekseznama"/>
              <w:numPr>
                <w:ilvl w:val="0"/>
                <w:numId w:val="44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porcijski </w:t>
            </w:r>
            <w:r w:rsidR="002E4CD9" w:rsidRPr="0031723D">
              <w:rPr>
                <w:b/>
                <w:i/>
                <w:sz w:val="20"/>
                <w:szCs w:val="20"/>
              </w:rPr>
              <w:t>namaz čokol</w:t>
            </w:r>
            <w:r w:rsidR="003568F9" w:rsidRPr="0031723D">
              <w:rPr>
                <w:b/>
                <w:i/>
                <w:sz w:val="20"/>
                <w:szCs w:val="20"/>
              </w:rPr>
              <w:t>a</w:t>
            </w:r>
            <w:r w:rsidR="002E4CD9" w:rsidRPr="0031723D">
              <w:rPr>
                <w:b/>
                <w:i/>
                <w:sz w:val="20"/>
                <w:szCs w:val="20"/>
              </w:rPr>
              <w:t>da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D47D06" w:rsidP="005D6122">
            <w:pPr>
              <w:pStyle w:val="Odstavekseznama"/>
              <w:numPr>
                <w:ilvl w:val="0"/>
                <w:numId w:val="44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sadje</w:t>
            </w:r>
            <w:r w:rsidR="00C231B7" w:rsidRPr="0031723D">
              <w:rPr>
                <w:b/>
                <w:i/>
                <w:sz w:val="20"/>
                <w:szCs w:val="20"/>
              </w:rPr>
              <w:t>,</w:t>
            </w:r>
          </w:p>
          <w:p w:rsidR="00C231B7" w:rsidRPr="0031723D" w:rsidRDefault="00C231B7" w:rsidP="005D6122">
            <w:pPr>
              <w:pStyle w:val="Odstavekseznama"/>
              <w:numPr>
                <w:ilvl w:val="0"/>
                <w:numId w:val="44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66602E" w:rsidRPr="0031723D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536" w:type="dxa"/>
          </w:tcPr>
          <w:p w:rsidR="00161CD0" w:rsidRPr="0031723D" w:rsidRDefault="007421B5" w:rsidP="003E786B">
            <w:pPr>
              <w:pStyle w:val="Odstavekseznama"/>
              <w:numPr>
                <w:ilvl w:val="0"/>
                <w:numId w:val="44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  <w:r w:rsidR="001D295C" w:rsidRPr="0031723D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36A85" w:rsidRPr="0031723D" w:rsidTr="00A25166">
        <w:trPr>
          <w:trHeight w:val="1173"/>
        </w:trPr>
        <w:tc>
          <w:tcPr>
            <w:tcW w:w="1552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TOREK,</w:t>
            </w:r>
          </w:p>
          <w:p w:rsidR="00F36A85" w:rsidRPr="0031723D" w:rsidRDefault="00F36A85" w:rsidP="00A121A4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</w:t>
            </w:r>
            <w:r w:rsidR="0031723D" w:rsidRPr="0031723D">
              <w:rPr>
                <w:b/>
                <w:i/>
                <w:sz w:val="20"/>
                <w:szCs w:val="20"/>
              </w:rPr>
              <w:t>6</w:t>
            </w:r>
            <w:r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20</w:t>
            </w:r>
            <w:r w:rsidR="005D2831" w:rsidRPr="0031723D">
              <w:rPr>
                <w:b/>
                <w:i/>
                <w:sz w:val="20"/>
                <w:szCs w:val="20"/>
              </w:rPr>
              <w:t>2</w:t>
            </w:r>
            <w:r w:rsidR="0031723D" w:rsidRPr="0031723D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21" w:type="dxa"/>
          </w:tcPr>
          <w:p w:rsidR="005D6122" w:rsidRPr="0031723D" w:rsidRDefault="00D47D06" w:rsidP="001814A1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pica polž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6F299B" w:rsidRDefault="00D47D06" w:rsidP="00DE0D7F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grški jogurt</w:t>
            </w:r>
            <w:r w:rsidR="006F299B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6F299B" w:rsidP="00DE0D7F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napitek</w:t>
            </w:r>
            <w:r w:rsidR="005D612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AC7FA1" w:rsidRPr="0031723D" w:rsidRDefault="008E0269" w:rsidP="00D47D06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gluten-pšenica, jajca, mleko vsebuje sledi soje, oreščke (lešnik, oreh, mandelj)</w:t>
            </w:r>
            <w:r w:rsidR="005761E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in sezam</w:t>
            </w:r>
          </w:p>
        </w:tc>
      </w:tr>
      <w:tr w:rsidR="00F36A85" w:rsidRPr="0031723D" w:rsidTr="00A25166">
        <w:trPr>
          <w:trHeight w:val="763"/>
        </w:trPr>
        <w:tc>
          <w:tcPr>
            <w:tcW w:w="1552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21" w:type="dxa"/>
          </w:tcPr>
          <w:p w:rsidR="00A177FC" w:rsidRPr="0031723D" w:rsidRDefault="005761EA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sirni polž</w:t>
            </w:r>
            <w:r w:rsidR="00D47D06">
              <w:rPr>
                <w:b/>
                <w:i/>
                <w:sz w:val="20"/>
                <w:szCs w:val="20"/>
              </w:rPr>
              <w:t>,</w:t>
            </w:r>
          </w:p>
          <w:p w:rsidR="006F299B" w:rsidRDefault="00D47D06" w:rsidP="00266719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grški jogurt</w:t>
            </w:r>
            <w:r w:rsidR="006F299B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6F299B" w:rsidP="00266719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napitek</w:t>
            </w:r>
            <w:r w:rsidR="005D612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6048F3" w:rsidRPr="0031723D" w:rsidRDefault="008E0269" w:rsidP="005761EA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gluten-pšenica, </w:t>
            </w:r>
            <w:r w:rsidR="005761EA">
              <w:rPr>
                <w:b/>
                <w:i/>
                <w:sz w:val="20"/>
                <w:szCs w:val="20"/>
              </w:rPr>
              <w:t>jajca, mleko vsebuje sledi soje, oreščke  (lešnik, oreh, mandelj) in sezam</w:t>
            </w:r>
          </w:p>
        </w:tc>
      </w:tr>
      <w:tr w:rsidR="00F36A85" w:rsidRPr="0031723D" w:rsidTr="00A25166">
        <w:trPr>
          <w:trHeight w:val="831"/>
        </w:trPr>
        <w:tc>
          <w:tcPr>
            <w:tcW w:w="1552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SREDA,</w:t>
            </w:r>
          </w:p>
          <w:p w:rsidR="00F36A85" w:rsidRPr="0031723D" w:rsidRDefault="0031723D" w:rsidP="005D2831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27</w:t>
            </w:r>
            <w:r w:rsidR="00F36A85" w:rsidRPr="0031723D">
              <w:rPr>
                <w:b/>
                <w:i/>
                <w:sz w:val="20"/>
                <w:szCs w:val="20"/>
              </w:rPr>
              <w:t>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F36A85"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="00F36A85" w:rsidRPr="0031723D">
              <w:rPr>
                <w:b/>
                <w:i/>
                <w:sz w:val="20"/>
                <w:szCs w:val="20"/>
              </w:rPr>
              <w:t>20</w:t>
            </w:r>
            <w:r w:rsidRPr="0031723D"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1165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21" w:type="dxa"/>
          </w:tcPr>
          <w:p w:rsidR="00F36A85" w:rsidRPr="0031723D" w:rsidRDefault="002C724D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polnozrnata štručka s semeni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5D6122" w:rsidRPr="0031723D" w:rsidRDefault="006C29BE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alpska salama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  <w:r w:rsidRPr="0031723D">
              <w:rPr>
                <w:b/>
                <w:i/>
                <w:sz w:val="20"/>
                <w:szCs w:val="20"/>
              </w:rPr>
              <w:t xml:space="preserve"> </w:t>
            </w:r>
            <w:r w:rsidR="005D6122" w:rsidRPr="0031723D">
              <w:rPr>
                <w:b/>
                <w:i/>
                <w:sz w:val="20"/>
                <w:szCs w:val="20"/>
              </w:rPr>
              <w:t>sir,</w:t>
            </w:r>
            <w:r w:rsidR="003C1A44" w:rsidRPr="0031723D">
              <w:rPr>
                <w:b/>
                <w:i/>
                <w:sz w:val="20"/>
                <w:szCs w:val="20"/>
              </w:rPr>
              <w:t xml:space="preserve"> sadje,</w:t>
            </w:r>
          </w:p>
          <w:p w:rsidR="005D6122" w:rsidRPr="0031723D" w:rsidRDefault="00B7622D" w:rsidP="008609B9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5D612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8916F8" w:rsidRDefault="000D10CA" w:rsidP="008916F8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0D10CA" w:rsidRPr="008916F8" w:rsidRDefault="000D10CA" w:rsidP="008916F8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8916F8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F36A85" w:rsidRPr="0031723D" w:rsidTr="00A25166">
        <w:trPr>
          <w:trHeight w:val="984"/>
        </w:trPr>
        <w:tc>
          <w:tcPr>
            <w:tcW w:w="1552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F36A85" w:rsidRPr="0031723D" w:rsidRDefault="00F36A85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21" w:type="dxa"/>
          </w:tcPr>
          <w:p w:rsidR="00F36A85" w:rsidRPr="0031723D" w:rsidRDefault="002C724D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polnozrnata štručka s semeni</w:t>
            </w:r>
            <w:r w:rsidR="005D6122" w:rsidRPr="0031723D">
              <w:rPr>
                <w:b/>
                <w:i/>
                <w:sz w:val="20"/>
                <w:szCs w:val="20"/>
              </w:rPr>
              <w:t>,</w:t>
            </w:r>
          </w:p>
          <w:p w:rsidR="009E376D" w:rsidRPr="0031723D" w:rsidRDefault="009E376D" w:rsidP="00C307F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rezani sir</w:t>
            </w:r>
            <w:r w:rsidR="00860D06" w:rsidRPr="0031723D">
              <w:rPr>
                <w:b/>
                <w:i/>
                <w:sz w:val="20"/>
                <w:szCs w:val="20"/>
              </w:rPr>
              <w:t>,</w:t>
            </w:r>
          </w:p>
          <w:p w:rsidR="00C307F5" w:rsidRPr="0031723D" w:rsidRDefault="003C1A44" w:rsidP="00C307F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sadje,</w:t>
            </w:r>
          </w:p>
          <w:p w:rsidR="005D6122" w:rsidRPr="0031723D" w:rsidRDefault="00B7622D" w:rsidP="008609B9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napitek</w:t>
            </w:r>
            <w:r w:rsidR="005D6122" w:rsidRPr="0031723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A25166" w:rsidRDefault="00C30DA5" w:rsidP="00A25166">
            <w:pPr>
              <w:pStyle w:val="Odstavekseznama"/>
              <w:numPr>
                <w:ilvl w:val="0"/>
                <w:numId w:val="45"/>
              </w:num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sezam</w:t>
            </w:r>
          </w:p>
          <w:p w:rsidR="00D81E7A" w:rsidRPr="00A25166" w:rsidRDefault="00D81E7A" w:rsidP="00A25166">
            <w:pPr>
              <w:pStyle w:val="Odstavekseznama"/>
              <w:numPr>
                <w:ilvl w:val="0"/>
                <w:numId w:val="45"/>
              </w:numPr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A25166">
              <w:rPr>
                <w:b/>
                <w:i/>
                <w:sz w:val="20"/>
                <w:szCs w:val="20"/>
              </w:rPr>
              <w:t>mleko</w:t>
            </w:r>
          </w:p>
          <w:p w:rsidR="00F84FE2" w:rsidRPr="0031723D" w:rsidRDefault="00F84FE2" w:rsidP="00C30DA5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C30DA5" w:rsidRPr="0031723D" w:rsidRDefault="00C30DA5" w:rsidP="004C43C4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7D2500" w:rsidRPr="0031723D" w:rsidTr="00A25166">
        <w:trPr>
          <w:trHeight w:val="1463"/>
        </w:trPr>
        <w:tc>
          <w:tcPr>
            <w:tcW w:w="1552" w:type="dxa"/>
          </w:tcPr>
          <w:p w:rsidR="007D2500" w:rsidRPr="0031723D" w:rsidRDefault="007D2500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ČETRTEK,</w:t>
            </w:r>
          </w:p>
          <w:p w:rsidR="007D2500" w:rsidRPr="0031723D" w:rsidRDefault="0031723D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28.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165" w:type="dxa"/>
          </w:tcPr>
          <w:p w:rsidR="007D2500" w:rsidRPr="0031723D" w:rsidRDefault="007D2500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21" w:type="dxa"/>
          </w:tcPr>
          <w:p w:rsidR="007D2500" w:rsidRPr="0031723D" w:rsidRDefault="003568F9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bela štručka,</w:t>
            </w:r>
          </w:p>
          <w:p w:rsidR="003568F9" w:rsidRPr="0031723D" w:rsidRDefault="003568F9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poli salama,</w:t>
            </w:r>
          </w:p>
          <w:p w:rsidR="003568F9" w:rsidRPr="0031723D" w:rsidRDefault="003568F9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kumarice,</w:t>
            </w:r>
          </w:p>
          <w:p w:rsidR="003568F9" w:rsidRPr="0031723D" w:rsidRDefault="006267CB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mlečna rezina</w:t>
            </w:r>
            <w:r w:rsidR="003568F9" w:rsidRPr="0031723D">
              <w:rPr>
                <w:b/>
                <w:i/>
                <w:sz w:val="20"/>
                <w:szCs w:val="20"/>
              </w:rPr>
              <w:t>,</w:t>
            </w:r>
          </w:p>
          <w:p w:rsidR="003568F9" w:rsidRPr="0031723D" w:rsidRDefault="003568F9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4536" w:type="dxa"/>
          </w:tcPr>
          <w:p w:rsidR="007D2500" w:rsidRPr="0031723D" w:rsidRDefault="00571E6D" w:rsidP="00C30DA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  <w:p w:rsidR="00571E6D" w:rsidRPr="0031723D" w:rsidRDefault="00571E6D" w:rsidP="00571E6D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571E6D" w:rsidRPr="0031723D" w:rsidRDefault="00571E6D" w:rsidP="00C30DA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gorčična semena</w:t>
            </w:r>
          </w:p>
        </w:tc>
      </w:tr>
      <w:tr w:rsidR="007D2500" w:rsidRPr="0031723D" w:rsidTr="00A25166">
        <w:trPr>
          <w:trHeight w:val="1173"/>
        </w:trPr>
        <w:tc>
          <w:tcPr>
            <w:tcW w:w="1552" w:type="dxa"/>
          </w:tcPr>
          <w:p w:rsidR="007D2500" w:rsidRPr="0031723D" w:rsidRDefault="007D2500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7D2500" w:rsidRPr="0031723D" w:rsidRDefault="007D2500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21" w:type="dxa"/>
          </w:tcPr>
          <w:p w:rsidR="007D2500" w:rsidRPr="0031723D" w:rsidRDefault="003568F9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bela štručka,</w:t>
            </w:r>
          </w:p>
          <w:p w:rsidR="003568F9" w:rsidRPr="0031723D" w:rsidRDefault="003568F9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porcijsko maslo, marmelada,</w:t>
            </w:r>
          </w:p>
          <w:p w:rsidR="006267CB" w:rsidRDefault="006267CB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mlečna rezina,</w:t>
            </w:r>
          </w:p>
          <w:p w:rsidR="003568F9" w:rsidRPr="0031723D" w:rsidRDefault="006267CB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napitek</w:t>
            </w:r>
            <w:r w:rsidR="00606DD3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7D2500" w:rsidRPr="0031723D" w:rsidRDefault="001F69A8" w:rsidP="00C30DA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31723D" w:rsidRPr="0031723D" w:rsidTr="00A25166">
        <w:trPr>
          <w:trHeight w:val="580"/>
        </w:trPr>
        <w:tc>
          <w:tcPr>
            <w:tcW w:w="1552" w:type="dxa"/>
          </w:tcPr>
          <w:p w:rsidR="0031723D" w:rsidRPr="0031723D" w:rsidRDefault="0031723D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 xml:space="preserve">PETEK, </w:t>
            </w:r>
          </w:p>
          <w:p w:rsidR="0031723D" w:rsidRPr="0031723D" w:rsidRDefault="0031723D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29.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11.</w:t>
            </w:r>
            <w:r w:rsidR="00C106B8">
              <w:rPr>
                <w:b/>
                <w:i/>
                <w:sz w:val="20"/>
                <w:szCs w:val="20"/>
              </w:rPr>
              <w:t xml:space="preserve"> </w:t>
            </w:r>
            <w:r w:rsidRPr="0031723D">
              <w:rPr>
                <w:b/>
                <w:i/>
                <w:sz w:val="20"/>
                <w:szCs w:val="20"/>
              </w:rPr>
              <w:t>2024</w:t>
            </w:r>
          </w:p>
        </w:tc>
        <w:tc>
          <w:tcPr>
            <w:tcW w:w="1165" w:type="dxa"/>
          </w:tcPr>
          <w:p w:rsidR="0031723D" w:rsidRPr="0031723D" w:rsidRDefault="0031723D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21" w:type="dxa"/>
          </w:tcPr>
          <w:p w:rsidR="0031723D" w:rsidRDefault="00527B76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sirova štručka,</w:t>
            </w:r>
          </w:p>
          <w:p w:rsidR="00527B76" w:rsidRDefault="00527B76" w:rsidP="005D6122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suha salama,</w:t>
            </w:r>
          </w:p>
          <w:p w:rsidR="00A25166" w:rsidRPr="00A25166" w:rsidRDefault="001B2815" w:rsidP="00A25166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jogurt,</w:t>
            </w:r>
            <w:r w:rsidR="00A25166">
              <w:rPr>
                <w:b/>
                <w:i/>
                <w:sz w:val="20"/>
                <w:szCs w:val="20"/>
              </w:rPr>
              <w:t xml:space="preserve"> napitek; </w:t>
            </w:r>
          </w:p>
        </w:tc>
        <w:tc>
          <w:tcPr>
            <w:tcW w:w="4536" w:type="dxa"/>
          </w:tcPr>
          <w:p w:rsidR="00820BB6" w:rsidRPr="0031723D" w:rsidRDefault="00820BB6" w:rsidP="00820BB6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mlečne beljakovine</w:t>
            </w:r>
          </w:p>
          <w:p w:rsidR="0031723D" w:rsidRPr="0031723D" w:rsidRDefault="0031723D" w:rsidP="00820BB6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A25166" w:rsidRPr="0031723D" w:rsidTr="00A25166">
        <w:trPr>
          <w:trHeight w:val="580"/>
        </w:trPr>
        <w:tc>
          <w:tcPr>
            <w:tcW w:w="1552" w:type="dxa"/>
          </w:tcPr>
          <w:p w:rsidR="00A25166" w:rsidRPr="0031723D" w:rsidRDefault="00A25166" w:rsidP="00B94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65" w:type="dxa"/>
          </w:tcPr>
          <w:p w:rsidR="00A25166" w:rsidRPr="0031723D" w:rsidRDefault="00A25166" w:rsidP="00B9457F">
            <w:p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21" w:type="dxa"/>
          </w:tcPr>
          <w:p w:rsidR="00A25166" w:rsidRDefault="00A25166" w:rsidP="00A25166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sirova štručka,</w:t>
            </w:r>
          </w:p>
          <w:p w:rsidR="001B2815" w:rsidRDefault="001B2815" w:rsidP="001B281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jogurt,</w:t>
            </w:r>
            <w:r w:rsidR="00A25166" w:rsidRPr="001B2815">
              <w:rPr>
                <w:b/>
                <w:i/>
                <w:sz w:val="20"/>
                <w:szCs w:val="20"/>
              </w:rPr>
              <w:t xml:space="preserve"> </w:t>
            </w:r>
          </w:p>
          <w:p w:rsidR="00A25166" w:rsidRPr="001B2815" w:rsidRDefault="00A25166" w:rsidP="001B2815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1B2815">
              <w:rPr>
                <w:b/>
                <w:i/>
                <w:sz w:val="20"/>
                <w:szCs w:val="20"/>
              </w:rPr>
              <w:t>napitek</w:t>
            </w:r>
          </w:p>
        </w:tc>
        <w:tc>
          <w:tcPr>
            <w:tcW w:w="4536" w:type="dxa"/>
          </w:tcPr>
          <w:p w:rsidR="00820BB6" w:rsidRPr="0031723D" w:rsidRDefault="00820BB6" w:rsidP="00820BB6">
            <w:pPr>
              <w:pStyle w:val="Odstavekseznama"/>
              <w:numPr>
                <w:ilvl w:val="0"/>
                <w:numId w:val="45"/>
              </w:numPr>
              <w:rPr>
                <w:b/>
                <w:i/>
                <w:sz w:val="20"/>
                <w:szCs w:val="20"/>
              </w:rPr>
            </w:pPr>
            <w:r w:rsidRPr="0031723D">
              <w:rPr>
                <w:b/>
                <w:i/>
                <w:sz w:val="20"/>
                <w:szCs w:val="20"/>
              </w:rPr>
              <w:t>gluten-pšenica, mlečne beljakovine</w:t>
            </w:r>
          </w:p>
          <w:p w:rsidR="00A25166" w:rsidRPr="0031723D" w:rsidRDefault="00A25166" w:rsidP="00820BB6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</w:tbl>
    <w:p w:rsidR="00A121A4" w:rsidRPr="0031723D" w:rsidRDefault="00A121A4" w:rsidP="00BC2623">
      <w:pPr>
        <w:rPr>
          <w:b/>
          <w:i/>
          <w:sz w:val="20"/>
          <w:szCs w:val="20"/>
        </w:rPr>
      </w:pPr>
    </w:p>
    <w:p w:rsidR="00A121A4" w:rsidRPr="0031723D" w:rsidRDefault="00A121A4" w:rsidP="00BC2623">
      <w:pPr>
        <w:rPr>
          <w:b/>
          <w:i/>
          <w:sz w:val="20"/>
          <w:szCs w:val="20"/>
        </w:rPr>
      </w:pPr>
    </w:p>
    <w:p w:rsidR="004F3CF2" w:rsidRPr="0031723D" w:rsidRDefault="004F3CF2" w:rsidP="00B9457F">
      <w:pPr>
        <w:rPr>
          <w:b/>
          <w:i/>
          <w:sz w:val="20"/>
          <w:szCs w:val="20"/>
        </w:rPr>
      </w:pPr>
      <w:r w:rsidRPr="0031723D">
        <w:rPr>
          <w:b/>
          <w:i/>
          <w:sz w:val="20"/>
          <w:szCs w:val="20"/>
        </w:rPr>
        <w:t>Dijakom so pri vsakem obroku na voljo tudi kruh in napit</w:t>
      </w:r>
      <w:r w:rsidR="00A779D4" w:rsidRPr="0031723D">
        <w:rPr>
          <w:b/>
          <w:i/>
          <w:sz w:val="20"/>
          <w:szCs w:val="20"/>
        </w:rPr>
        <w:t>e</w:t>
      </w:r>
      <w:r w:rsidRPr="0031723D">
        <w:rPr>
          <w:b/>
          <w:i/>
          <w:sz w:val="20"/>
          <w:szCs w:val="20"/>
        </w:rPr>
        <w:t>k.</w:t>
      </w:r>
      <w:r w:rsidR="002E59B8" w:rsidRPr="0031723D">
        <w:rPr>
          <w:b/>
          <w:i/>
          <w:sz w:val="20"/>
          <w:szCs w:val="20"/>
        </w:rPr>
        <w:t xml:space="preserve"> </w:t>
      </w:r>
      <w:r w:rsidRPr="0031723D">
        <w:rPr>
          <w:b/>
          <w:i/>
          <w:sz w:val="20"/>
          <w:szCs w:val="20"/>
        </w:rPr>
        <w:t>Polbeli kruh: gluten</w:t>
      </w:r>
      <w:r w:rsidR="00A06BE6" w:rsidRPr="0031723D">
        <w:rPr>
          <w:b/>
          <w:i/>
          <w:sz w:val="20"/>
          <w:szCs w:val="20"/>
        </w:rPr>
        <w:t>-pšenica</w:t>
      </w:r>
      <w:r w:rsidR="002E59B8" w:rsidRPr="0031723D">
        <w:rPr>
          <w:b/>
          <w:i/>
          <w:sz w:val="20"/>
          <w:szCs w:val="20"/>
        </w:rPr>
        <w:t xml:space="preserve">. </w:t>
      </w:r>
      <w:r w:rsidRPr="0031723D">
        <w:rPr>
          <w:b/>
          <w:i/>
          <w:sz w:val="20"/>
          <w:szCs w:val="20"/>
        </w:rPr>
        <w:t>Opomba: v primeru, da ni mogoče zagotoviti ustreznih živil, si pridružujemo pravico do spremembe jedilnika.</w:t>
      </w:r>
    </w:p>
    <w:sectPr w:rsidR="004F3CF2" w:rsidRPr="0031723D" w:rsidSect="009A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56" w:rsidRDefault="00255556" w:rsidP="00D40244">
      <w:pPr>
        <w:spacing w:after="0" w:line="240" w:lineRule="auto"/>
      </w:pPr>
      <w:r>
        <w:separator/>
      </w:r>
    </w:p>
  </w:endnote>
  <w:endnote w:type="continuationSeparator" w:id="0">
    <w:p w:rsidR="00255556" w:rsidRDefault="00255556" w:rsidP="00D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56" w:rsidRDefault="00255556" w:rsidP="00D40244">
      <w:pPr>
        <w:spacing w:after="0" w:line="240" w:lineRule="auto"/>
      </w:pPr>
      <w:r>
        <w:separator/>
      </w:r>
    </w:p>
  </w:footnote>
  <w:footnote w:type="continuationSeparator" w:id="0">
    <w:p w:rsidR="00255556" w:rsidRDefault="00255556" w:rsidP="00D4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F9A"/>
    <w:multiLevelType w:val="hybridMultilevel"/>
    <w:tmpl w:val="7FF8B2D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103"/>
    <w:multiLevelType w:val="hybridMultilevel"/>
    <w:tmpl w:val="4B8839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720"/>
    <w:multiLevelType w:val="hybridMultilevel"/>
    <w:tmpl w:val="8B6C32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65A7"/>
    <w:multiLevelType w:val="hybridMultilevel"/>
    <w:tmpl w:val="C77A05F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411"/>
    <w:multiLevelType w:val="hybridMultilevel"/>
    <w:tmpl w:val="7EE6AFB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11DE"/>
    <w:multiLevelType w:val="hybridMultilevel"/>
    <w:tmpl w:val="81CABAE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5400E"/>
    <w:multiLevelType w:val="hybridMultilevel"/>
    <w:tmpl w:val="81809DE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81CDA"/>
    <w:multiLevelType w:val="hybridMultilevel"/>
    <w:tmpl w:val="239436A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44753"/>
    <w:multiLevelType w:val="hybridMultilevel"/>
    <w:tmpl w:val="C5109A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573"/>
    <w:multiLevelType w:val="hybridMultilevel"/>
    <w:tmpl w:val="ED2E830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D7938"/>
    <w:multiLevelType w:val="hybridMultilevel"/>
    <w:tmpl w:val="1D4C76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90C44"/>
    <w:multiLevelType w:val="hybridMultilevel"/>
    <w:tmpl w:val="917A58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179B6"/>
    <w:multiLevelType w:val="hybridMultilevel"/>
    <w:tmpl w:val="8ECA673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147F6"/>
    <w:multiLevelType w:val="hybridMultilevel"/>
    <w:tmpl w:val="445CE68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6302F"/>
    <w:multiLevelType w:val="hybridMultilevel"/>
    <w:tmpl w:val="6194EDD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11E65"/>
    <w:multiLevelType w:val="hybridMultilevel"/>
    <w:tmpl w:val="3B4095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37AA9"/>
    <w:multiLevelType w:val="hybridMultilevel"/>
    <w:tmpl w:val="F82A07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B5799"/>
    <w:multiLevelType w:val="hybridMultilevel"/>
    <w:tmpl w:val="530099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A49"/>
    <w:multiLevelType w:val="hybridMultilevel"/>
    <w:tmpl w:val="027A5E4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E0D11"/>
    <w:multiLevelType w:val="hybridMultilevel"/>
    <w:tmpl w:val="206885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32DAB"/>
    <w:multiLevelType w:val="hybridMultilevel"/>
    <w:tmpl w:val="FFC6DA7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56E6E"/>
    <w:multiLevelType w:val="hybridMultilevel"/>
    <w:tmpl w:val="522CE23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461D"/>
    <w:multiLevelType w:val="hybridMultilevel"/>
    <w:tmpl w:val="E362C0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57A61"/>
    <w:multiLevelType w:val="hybridMultilevel"/>
    <w:tmpl w:val="3074416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42BF5"/>
    <w:multiLevelType w:val="hybridMultilevel"/>
    <w:tmpl w:val="6262E39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91ADE"/>
    <w:multiLevelType w:val="hybridMultilevel"/>
    <w:tmpl w:val="E71CDBE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66A9D"/>
    <w:multiLevelType w:val="hybridMultilevel"/>
    <w:tmpl w:val="86ECA15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67F16"/>
    <w:multiLevelType w:val="hybridMultilevel"/>
    <w:tmpl w:val="E67CB6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4E1"/>
    <w:multiLevelType w:val="hybridMultilevel"/>
    <w:tmpl w:val="A5F66C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A16"/>
    <w:multiLevelType w:val="hybridMultilevel"/>
    <w:tmpl w:val="4672F70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F5E14"/>
    <w:multiLevelType w:val="hybridMultilevel"/>
    <w:tmpl w:val="FF982A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75805"/>
    <w:multiLevelType w:val="hybridMultilevel"/>
    <w:tmpl w:val="B9A2F41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B0A9A"/>
    <w:multiLevelType w:val="hybridMultilevel"/>
    <w:tmpl w:val="065435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2A89"/>
    <w:multiLevelType w:val="hybridMultilevel"/>
    <w:tmpl w:val="4E6C0B9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2643F"/>
    <w:multiLevelType w:val="hybridMultilevel"/>
    <w:tmpl w:val="E2649D9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A3F54"/>
    <w:multiLevelType w:val="hybridMultilevel"/>
    <w:tmpl w:val="C96E08B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61BAD"/>
    <w:multiLevelType w:val="hybridMultilevel"/>
    <w:tmpl w:val="F378C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C7FE6"/>
    <w:multiLevelType w:val="hybridMultilevel"/>
    <w:tmpl w:val="7166DC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A44CE"/>
    <w:multiLevelType w:val="hybridMultilevel"/>
    <w:tmpl w:val="91D287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6646C"/>
    <w:multiLevelType w:val="hybridMultilevel"/>
    <w:tmpl w:val="7804A23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C20B2"/>
    <w:multiLevelType w:val="hybridMultilevel"/>
    <w:tmpl w:val="C9BA68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A4C7E"/>
    <w:multiLevelType w:val="hybridMultilevel"/>
    <w:tmpl w:val="51824F3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26DFA"/>
    <w:multiLevelType w:val="hybridMultilevel"/>
    <w:tmpl w:val="B590D2D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524B6"/>
    <w:multiLevelType w:val="hybridMultilevel"/>
    <w:tmpl w:val="1018B62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0433F"/>
    <w:multiLevelType w:val="hybridMultilevel"/>
    <w:tmpl w:val="2D90348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57A94"/>
    <w:multiLevelType w:val="hybridMultilevel"/>
    <w:tmpl w:val="3B50FF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B34F6"/>
    <w:multiLevelType w:val="hybridMultilevel"/>
    <w:tmpl w:val="00B6B1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7"/>
  </w:num>
  <w:num w:numId="4">
    <w:abstractNumId w:val="24"/>
  </w:num>
  <w:num w:numId="5">
    <w:abstractNumId w:val="3"/>
  </w:num>
  <w:num w:numId="6">
    <w:abstractNumId w:val="4"/>
  </w:num>
  <w:num w:numId="7">
    <w:abstractNumId w:val="23"/>
  </w:num>
  <w:num w:numId="8">
    <w:abstractNumId w:val="46"/>
  </w:num>
  <w:num w:numId="9">
    <w:abstractNumId w:val="18"/>
  </w:num>
  <w:num w:numId="10">
    <w:abstractNumId w:val="44"/>
  </w:num>
  <w:num w:numId="11">
    <w:abstractNumId w:val="34"/>
  </w:num>
  <w:num w:numId="12">
    <w:abstractNumId w:val="30"/>
  </w:num>
  <w:num w:numId="13">
    <w:abstractNumId w:val="15"/>
  </w:num>
  <w:num w:numId="14">
    <w:abstractNumId w:val="43"/>
  </w:num>
  <w:num w:numId="15">
    <w:abstractNumId w:val="11"/>
  </w:num>
  <w:num w:numId="16">
    <w:abstractNumId w:val="2"/>
  </w:num>
  <w:num w:numId="17">
    <w:abstractNumId w:val="41"/>
  </w:num>
  <w:num w:numId="18">
    <w:abstractNumId w:val="28"/>
  </w:num>
  <w:num w:numId="19">
    <w:abstractNumId w:val="17"/>
  </w:num>
  <w:num w:numId="20">
    <w:abstractNumId w:val="25"/>
  </w:num>
  <w:num w:numId="21">
    <w:abstractNumId w:val="32"/>
  </w:num>
  <w:num w:numId="22">
    <w:abstractNumId w:val="31"/>
  </w:num>
  <w:num w:numId="23">
    <w:abstractNumId w:val="7"/>
  </w:num>
  <w:num w:numId="24">
    <w:abstractNumId w:val="5"/>
  </w:num>
  <w:num w:numId="25">
    <w:abstractNumId w:val="29"/>
  </w:num>
  <w:num w:numId="26">
    <w:abstractNumId w:val="16"/>
  </w:num>
  <w:num w:numId="27">
    <w:abstractNumId w:val="40"/>
  </w:num>
  <w:num w:numId="28">
    <w:abstractNumId w:val="8"/>
  </w:num>
  <w:num w:numId="29">
    <w:abstractNumId w:val="35"/>
  </w:num>
  <w:num w:numId="30">
    <w:abstractNumId w:val="19"/>
  </w:num>
  <w:num w:numId="31">
    <w:abstractNumId w:val="37"/>
  </w:num>
  <w:num w:numId="32">
    <w:abstractNumId w:val="9"/>
  </w:num>
  <w:num w:numId="33">
    <w:abstractNumId w:val="10"/>
  </w:num>
  <w:num w:numId="34">
    <w:abstractNumId w:val="13"/>
  </w:num>
  <w:num w:numId="35">
    <w:abstractNumId w:val="6"/>
  </w:num>
  <w:num w:numId="36">
    <w:abstractNumId w:val="36"/>
  </w:num>
  <w:num w:numId="37">
    <w:abstractNumId w:val="45"/>
  </w:num>
  <w:num w:numId="38">
    <w:abstractNumId w:val="1"/>
  </w:num>
  <w:num w:numId="39">
    <w:abstractNumId w:val="20"/>
  </w:num>
  <w:num w:numId="40">
    <w:abstractNumId w:val="39"/>
  </w:num>
  <w:num w:numId="41">
    <w:abstractNumId w:val="14"/>
  </w:num>
  <w:num w:numId="42">
    <w:abstractNumId w:val="26"/>
  </w:num>
  <w:num w:numId="43">
    <w:abstractNumId w:val="38"/>
  </w:num>
  <w:num w:numId="44">
    <w:abstractNumId w:val="21"/>
  </w:num>
  <w:num w:numId="45">
    <w:abstractNumId w:val="12"/>
  </w:num>
  <w:num w:numId="46">
    <w:abstractNumId w:val="4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A"/>
    <w:rsid w:val="000036D1"/>
    <w:rsid w:val="00003AAC"/>
    <w:rsid w:val="00005612"/>
    <w:rsid w:val="00006369"/>
    <w:rsid w:val="00007239"/>
    <w:rsid w:val="00007490"/>
    <w:rsid w:val="00013C22"/>
    <w:rsid w:val="00035712"/>
    <w:rsid w:val="000421B2"/>
    <w:rsid w:val="00050EE0"/>
    <w:rsid w:val="00054349"/>
    <w:rsid w:val="000564B5"/>
    <w:rsid w:val="00064268"/>
    <w:rsid w:val="00067D90"/>
    <w:rsid w:val="00072A6F"/>
    <w:rsid w:val="0007354D"/>
    <w:rsid w:val="0007697A"/>
    <w:rsid w:val="00076F0F"/>
    <w:rsid w:val="00077BBB"/>
    <w:rsid w:val="000903BD"/>
    <w:rsid w:val="0009073D"/>
    <w:rsid w:val="00097D60"/>
    <w:rsid w:val="000A044A"/>
    <w:rsid w:val="000B0F3E"/>
    <w:rsid w:val="000B35E9"/>
    <w:rsid w:val="000B4038"/>
    <w:rsid w:val="000B44ED"/>
    <w:rsid w:val="000B5DE2"/>
    <w:rsid w:val="000B7B56"/>
    <w:rsid w:val="000C4F10"/>
    <w:rsid w:val="000D0AC9"/>
    <w:rsid w:val="000D10CA"/>
    <w:rsid w:val="000E34C3"/>
    <w:rsid w:val="000E51BD"/>
    <w:rsid w:val="000E6394"/>
    <w:rsid w:val="000F0E50"/>
    <w:rsid w:val="000F4950"/>
    <w:rsid w:val="000F75A5"/>
    <w:rsid w:val="00104E28"/>
    <w:rsid w:val="00104EE8"/>
    <w:rsid w:val="001075B1"/>
    <w:rsid w:val="001102F5"/>
    <w:rsid w:val="00122C0B"/>
    <w:rsid w:val="00130994"/>
    <w:rsid w:val="001321E1"/>
    <w:rsid w:val="00133229"/>
    <w:rsid w:val="00133526"/>
    <w:rsid w:val="00135442"/>
    <w:rsid w:val="0013661C"/>
    <w:rsid w:val="001447BC"/>
    <w:rsid w:val="0015614B"/>
    <w:rsid w:val="001573C7"/>
    <w:rsid w:val="00161CD0"/>
    <w:rsid w:val="0016420A"/>
    <w:rsid w:val="00171EDE"/>
    <w:rsid w:val="0017262D"/>
    <w:rsid w:val="001814A1"/>
    <w:rsid w:val="00182BAE"/>
    <w:rsid w:val="00182DFB"/>
    <w:rsid w:val="001867DD"/>
    <w:rsid w:val="001874C8"/>
    <w:rsid w:val="00191EAE"/>
    <w:rsid w:val="0019238D"/>
    <w:rsid w:val="00192911"/>
    <w:rsid w:val="001931A2"/>
    <w:rsid w:val="00193DFB"/>
    <w:rsid w:val="0019538D"/>
    <w:rsid w:val="001A0719"/>
    <w:rsid w:val="001A1118"/>
    <w:rsid w:val="001A3CFC"/>
    <w:rsid w:val="001B2815"/>
    <w:rsid w:val="001B33F9"/>
    <w:rsid w:val="001B3A51"/>
    <w:rsid w:val="001B3A54"/>
    <w:rsid w:val="001B6684"/>
    <w:rsid w:val="001B717D"/>
    <w:rsid w:val="001D030F"/>
    <w:rsid w:val="001D295C"/>
    <w:rsid w:val="001D3BCD"/>
    <w:rsid w:val="001D5BAC"/>
    <w:rsid w:val="001D6799"/>
    <w:rsid w:val="001E05C5"/>
    <w:rsid w:val="001E750F"/>
    <w:rsid w:val="001F2E17"/>
    <w:rsid w:val="001F2F79"/>
    <w:rsid w:val="001F3AE1"/>
    <w:rsid w:val="001F69A8"/>
    <w:rsid w:val="001F7780"/>
    <w:rsid w:val="0020222C"/>
    <w:rsid w:val="002052A4"/>
    <w:rsid w:val="00206FC2"/>
    <w:rsid w:val="002073A7"/>
    <w:rsid w:val="00210B27"/>
    <w:rsid w:val="00216278"/>
    <w:rsid w:val="00216425"/>
    <w:rsid w:val="00220A3A"/>
    <w:rsid w:val="002225D9"/>
    <w:rsid w:val="00223D86"/>
    <w:rsid w:val="00225517"/>
    <w:rsid w:val="0023787E"/>
    <w:rsid w:val="00241F17"/>
    <w:rsid w:val="00246E4A"/>
    <w:rsid w:val="0024702C"/>
    <w:rsid w:val="00247E02"/>
    <w:rsid w:val="00254351"/>
    <w:rsid w:val="00255556"/>
    <w:rsid w:val="00266719"/>
    <w:rsid w:val="00277FE6"/>
    <w:rsid w:val="002862AA"/>
    <w:rsid w:val="00293113"/>
    <w:rsid w:val="00293F25"/>
    <w:rsid w:val="002958CF"/>
    <w:rsid w:val="002A4582"/>
    <w:rsid w:val="002B0D60"/>
    <w:rsid w:val="002C1EDC"/>
    <w:rsid w:val="002C724D"/>
    <w:rsid w:val="002C7491"/>
    <w:rsid w:val="002D16FF"/>
    <w:rsid w:val="002D6FC1"/>
    <w:rsid w:val="002E0720"/>
    <w:rsid w:val="002E0EBF"/>
    <w:rsid w:val="002E4CD9"/>
    <w:rsid w:val="002E58F8"/>
    <w:rsid w:val="002E59B8"/>
    <w:rsid w:val="00302B7B"/>
    <w:rsid w:val="00305BE2"/>
    <w:rsid w:val="00305E02"/>
    <w:rsid w:val="00306EA3"/>
    <w:rsid w:val="0031222F"/>
    <w:rsid w:val="0031346F"/>
    <w:rsid w:val="0031628D"/>
    <w:rsid w:val="0031723D"/>
    <w:rsid w:val="003226CC"/>
    <w:rsid w:val="00324FC0"/>
    <w:rsid w:val="00325774"/>
    <w:rsid w:val="00334606"/>
    <w:rsid w:val="00336F04"/>
    <w:rsid w:val="00342D5F"/>
    <w:rsid w:val="00343C33"/>
    <w:rsid w:val="00344E22"/>
    <w:rsid w:val="00347240"/>
    <w:rsid w:val="00355783"/>
    <w:rsid w:val="003568F9"/>
    <w:rsid w:val="00361538"/>
    <w:rsid w:val="003627F0"/>
    <w:rsid w:val="00370FC7"/>
    <w:rsid w:val="00374703"/>
    <w:rsid w:val="00380F3D"/>
    <w:rsid w:val="00386133"/>
    <w:rsid w:val="003900BC"/>
    <w:rsid w:val="00392D87"/>
    <w:rsid w:val="00392E24"/>
    <w:rsid w:val="00394096"/>
    <w:rsid w:val="0039609A"/>
    <w:rsid w:val="003A2DD4"/>
    <w:rsid w:val="003B4590"/>
    <w:rsid w:val="003C1A44"/>
    <w:rsid w:val="003C6BB0"/>
    <w:rsid w:val="003D0BF4"/>
    <w:rsid w:val="003E786B"/>
    <w:rsid w:val="003F1A5F"/>
    <w:rsid w:val="003F5610"/>
    <w:rsid w:val="003F5F40"/>
    <w:rsid w:val="00401DE9"/>
    <w:rsid w:val="004041D2"/>
    <w:rsid w:val="00405E50"/>
    <w:rsid w:val="00406665"/>
    <w:rsid w:val="004122DF"/>
    <w:rsid w:val="00413DA9"/>
    <w:rsid w:val="00414137"/>
    <w:rsid w:val="004147EE"/>
    <w:rsid w:val="00416DC9"/>
    <w:rsid w:val="00425141"/>
    <w:rsid w:val="00430383"/>
    <w:rsid w:val="00436457"/>
    <w:rsid w:val="0044661B"/>
    <w:rsid w:val="00457139"/>
    <w:rsid w:val="00466062"/>
    <w:rsid w:val="00470CE0"/>
    <w:rsid w:val="0047456B"/>
    <w:rsid w:val="00491E33"/>
    <w:rsid w:val="00495136"/>
    <w:rsid w:val="00496FA9"/>
    <w:rsid w:val="004B4434"/>
    <w:rsid w:val="004C063C"/>
    <w:rsid w:val="004C0CB8"/>
    <w:rsid w:val="004C0D7D"/>
    <w:rsid w:val="004C10A7"/>
    <w:rsid w:val="004C38EA"/>
    <w:rsid w:val="004C43C4"/>
    <w:rsid w:val="004C4E4F"/>
    <w:rsid w:val="004C694E"/>
    <w:rsid w:val="004C71F0"/>
    <w:rsid w:val="004D6EF5"/>
    <w:rsid w:val="004E139E"/>
    <w:rsid w:val="004F01A2"/>
    <w:rsid w:val="004F3CF2"/>
    <w:rsid w:val="004F4C15"/>
    <w:rsid w:val="004F7586"/>
    <w:rsid w:val="0051218A"/>
    <w:rsid w:val="005201CD"/>
    <w:rsid w:val="00527B76"/>
    <w:rsid w:val="00533A9C"/>
    <w:rsid w:val="00533E42"/>
    <w:rsid w:val="00536677"/>
    <w:rsid w:val="00546760"/>
    <w:rsid w:val="00552255"/>
    <w:rsid w:val="005609A3"/>
    <w:rsid w:val="0057062F"/>
    <w:rsid w:val="00571E6D"/>
    <w:rsid w:val="005761EA"/>
    <w:rsid w:val="00580CA1"/>
    <w:rsid w:val="005858E3"/>
    <w:rsid w:val="00585DCE"/>
    <w:rsid w:val="00587AB4"/>
    <w:rsid w:val="00594FB0"/>
    <w:rsid w:val="005A071E"/>
    <w:rsid w:val="005A10A3"/>
    <w:rsid w:val="005A6381"/>
    <w:rsid w:val="005A7F2F"/>
    <w:rsid w:val="005B0A4C"/>
    <w:rsid w:val="005C690E"/>
    <w:rsid w:val="005D0B78"/>
    <w:rsid w:val="005D1498"/>
    <w:rsid w:val="005D2831"/>
    <w:rsid w:val="005D2CF4"/>
    <w:rsid w:val="005D6122"/>
    <w:rsid w:val="005D6CF6"/>
    <w:rsid w:val="005E3BE1"/>
    <w:rsid w:val="005E706F"/>
    <w:rsid w:val="005E7374"/>
    <w:rsid w:val="005F1B4A"/>
    <w:rsid w:val="005F7553"/>
    <w:rsid w:val="006048F3"/>
    <w:rsid w:val="00606DD3"/>
    <w:rsid w:val="00606F9F"/>
    <w:rsid w:val="006079BB"/>
    <w:rsid w:val="0061120E"/>
    <w:rsid w:val="00616AD6"/>
    <w:rsid w:val="006200D9"/>
    <w:rsid w:val="00624732"/>
    <w:rsid w:val="00624A17"/>
    <w:rsid w:val="006267CB"/>
    <w:rsid w:val="0064486D"/>
    <w:rsid w:val="00654314"/>
    <w:rsid w:val="006544C3"/>
    <w:rsid w:val="006613D0"/>
    <w:rsid w:val="00662E5E"/>
    <w:rsid w:val="0066602E"/>
    <w:rsid w:val="00666763"/>
    <w:rsid w:val="0066798B"/>
    <w:rsid w:val="006720F9"/>
    <w:rsid w:val="00685B4F"/>
    <w:rsid w:val="00686AC1"/>
    <w:rsid w:val="00687589"/>
    <w:rsid w:val="00687A85"/>
    <w:rsid w:val="00687B8A"/>
    <w:rsid w:val="00695BAC"/>
    <w:rsid w:val="006A2273"/>
    <w:rsid w:val="006A40E1"/>
    <w:rsid w:val="006A57A7"/>
    <w:rsid w:val="006A682E"/>
    <w:rsid w:val="006B2812"/>
    <w:rsid w:val="006B32B5"/>
    <w:rsid w:val="006B34F5"/>
    <w:rsid w:val="006B4300"/>
    <w:rsid w:val="006C0563"/>
    <w:rsid w:val="006C29BE"/>
    <w:rsid w:val="006D08D2"/>
    <w:rsid w:val="006D47F0"/>
    <w:rsid w:val="006E1170"/>
    <w:rsid w:val="006F299B"/>
    <w:rsid w:val="006F5015"/>
    <w:rsid w:val="007006CC"/>
    <w:rsid w:val="00711BCA"/>
    <w:rsid w:val="00720F04"/>
    <w:rsid w:val="00722EC8"/>
    <w:rsid w:val="00723FCC"/>
    <w:rsid w:val="007258C7"/>
    <w:rsid w:val="007265A2"/>
    <w:rsid w:val="00726A90"/>
    <w:rsid w:val="00727CD5"/>
    <w:rsid w:val="00734FBC"/>
    <w:rsid w:val="00735C27"/>
    <w:rsid w:val="00735D98"/>
    <w:rsid w:val="007421B5"/>
    <w:rsid w:val="007442A5"/>
    <w:rsid w:val="007517A5"/>
    <w:rsid w:val="00760BB3"/>
    <w:rsid w:val="00766FDA"/>
    <w:rsid w:val="00770981"/>
    <w:rsid w:val="00770AD6"/>
    <w:rsid w:val="007808FA"/>
    <w:rsid w:val="007831F3"/>
    <w:rsid w:val="00784FF6"/>
    <w:rsid w:val="00790590"/>
    <w:rsid w:val="00794A0C"/>
    <w:rsid w:val="0079628B"/>
    <w:rsid w:val="007A7D32"/>
    <w:rsid w:val="007B2EB4"/>
    <w:rsid w:val="007B473F"/>
    <w:rsid w:val="007B47F3"/>
    <w:rsid w:val="007B4B3B"/>
    <w:rsid w:val="007C123E"/>
    <w:rsid w:val="007C2460"/>
    <w:rsid w:val="007C4ABD"/>
    <w:rsid w:val="007C56A1"/>
    <w:rsid w:val="007D17EE"/>
    <w:rsid w:val="007D2500"/>
    <w:rsid w:val="007E4C00"/>
    <w:rsid w:val="007F5C3C"/>
    <w:rsid w:val="008009B3"/>
    <w:rsid w:val="0080210E"/>
    <w:rsid w:val="00802195"/>
    <w:rsid w:val="00805908"/>
    <w:rsid w:val="00805F5E"/>
    <w:rsid w:val="0081163D"/>
    <w:rsid w:val="00820BB6"/>
    <w:rsid w:val="00820C4F"/>
    <w:rsid w:val="008220D3"/>
    <w:rsid w:val="00834668"/>
    <w:rsid w:val="008346B4"/>
    <w:rsid w:val="00835EE4"/>
    <w:rsid w:val="00836094"/>
    <w:rsid w:val="0083725A"/>
    <w:rsid w:val="00837682"/>
    <w:rsid w:val="008506A7"/>
    <w:rsid w:val="00852D50"/>
    <w:rsid w:val="0085321B"/>
    <w:rsid w:val="0085594B"/>
    <w:rsid w:val="008609B9"/>
    <w:rsid w:val="00860D06"/>
    <w:rsid w:val="00865D96"/>
    <w:rsid w:val="008674B3"/>
    <w:rsid w:val="00872A09"/>
    <w:rsid w:val="00883DBC"/>
    <w:rsid w:val="00886E62"/>
    <w:rsid w:val="008906AA"/>
    <w:rsid w:val="008916F8"/>
    <w:rsid w:val="008A15E0"/>
    <w:rsid w:val="008A6800"/>
    <w:rsid w:val="008B1E3E"/>
    <w:rsid w:val="008B3070"/>
    <w:rsid w:val="008B4A41"/>
    <w:rsid w:val="008B4FEC"/>
    <w:rsid w:val="008B6D88"/>
    <w:rsid w:val="008B74B0"/>
    <w:rsid w:val="008C0E51"/>
    <w:rsid w:val="008C44E1"/>
    <w:rsid w:val="008C5416"/>
    <w:rsid w:val="008C5FD9"/>
    <w:rsid w:val="008D2926"/>
    <w:rsid w:val="008D35AF"/>
    <w:rsid w:val="008E0269"/>
    <w:rsid w:val="008E21F6"/>
    <w:rsid w:val="008E68E7"/>
    <w:rsid w:val="008F0CDF"/>
    <w:rsid w:val="008F30F2"/>
    <w:rsid w:val="0090727F"/>
    <w:rsid w:val="0091540E"/>
    <w:rsid w:val="00915D88"/>
    <w:rsid w:val="00931C36"/>
    <w:rsid w:val="00932A1F"/>
    <w:rsid w:val="009343D7"/>
    <w:rsid w:val="00934618"/>
    <w:rsid w:val="0093711C"/>
    <w:rsid w:val="00941733"/>
    <w:rsid w:val="00942DCB"/>
    <w:rsid w:val="009462E6"/>
    <w:rsid w:val="00954986"/>
    <w:rsid w:val="00973A6D"/>
    <w:rsid w:val="009745FF"/>
    <w:rsid w:val="00974C53"/>
    <w:rsid w:val="00976BA5"/>
    <w:rsid w:val="0097719B"/>
    <w:rsid w:val="00981D12"/>
    <w:rsid w:val="0098320C"/>
    <w:rsid w:val="00995FE0"/>
    <w:rsid w:val="00996999"/>
    <w:rsid w:val="009A2F60"/>
    <w:rsid w:val="009A3FDD"/>
    <w:rsid w:val="009A7547"/>
    <w:rsid w:val="009B176B"/>
    <w:rsid w:val="009B6DD8"/>
    <w:rsid w:val="009C6B7D"/>
    <w:rsid w:val="009D046B"/>
    <w:rsid w:val="009D3AAC"/>
    <w:rsid w:val="009D4350"/>
    <w:rsid w:val="009E0CDE"/>
    <w:rsid w:val="009E279F"/>
    <w:rsid w:val="009E376D"/>
    <w:rsid w:val="009F3704"/>
    <w:rsid w:val="009F3CD3"/>
    <w:rsid w:val="009F3E34"/>
    <w:rsid w:val="009F4C90"/>
    <w:rsid w:val="00A01CB6"/>
    <w:rsid w:val="00A02B27"/>
    <w:rsid w:val="00A02C60"/>
    <w:rsid w:val="00A05314"/>
    <w:rsid w:val="00A05EA8"/>
    <w:rsid w:val="00A06BE6"/>
    <w:rsid w:val="00A111A0"/>
    <w:rsid w:val="00A121A4"/>
    <w:rsid w:val="00A12356"/>
    <w:rsid w:val="00A16FAA"/>
    <w:rsid w:val="00A177FC"/>
    <w:rsid w:val="00A214DC"/>
    <w:rsid w:val="00A224EB"/>
    <w:rsid w:val="00A25166"/>
    <w:rsid w:val="00A32E02"/>
    <w:rsid w:val="00A344B3"/>
    <w:rsid w:val="00A37657"/>
    <w:rsid w:val="00A42AE3"/>
    <w:rsid w:val="00A67366"/>
    <w:rsid w:val="00A673E7"/>
    <w:rsid w:val="00A735CF"/>
    <w:rsid w:val="00A746DA"/>
    <w:rsid w:val="00A779D4"/>
    <w:rsid w:val="00A8096C"/>
    <w:rsid w:val="00A80A1F"/>
    <w:rsid w:val="00A85E7F"/>
    <w:rsid w:val="00A862D4"/>
    <w:rsid w:val="00A86D07"/>
    <w:rsid w:val="00A95AA2"/>
    <w:rsid w:val="00AA168F"/>
    <w:rsid w:val="00AA42BA"/>
    <w:rsid w:val="00AA7D3F"/>
    <w:rsid w:val="00AB3D47"/>
    <w:rsid w:val="00AB455A"/>
    <w:rsid w:val="00AC1A55"/>
    <w:rsid w:val="00AC271A"/>
    <w:rsid w:val="00AC59C8"/>
    <w:rsid w:val="00AC7CD2"/>
    <w:rsid w:val="00AC7FA1"/>
    <w:rsid w:val="00AD19DF"/>
    <w:rsid w:val="00AD279D"/>
    <w:rsid w:val="00AE4336"/>
    <w:rsid w:val="00AE456A"/>
    <w:rsid w:val="00AE79E5"/>
    <w:rsid w:val="00AF1365"/>
    <w:rsid w:val="00AF1652"/>
    <w:rsid w:val="00AF4968"/>
    <w:rsid w:val="00AF7002"/>
    <w:rsid w:val="00B03AF7"/>
    <w:rsid w:val="00B045E7"/>
    <w:rsid w:val="00B05BCE"/>
    <w:rsid w:val="00B07132"/>
    <w:rsid w:val="00B11A35"/>
    <w:rsid w:val="00B1588F"/>
    <w:rsid w:val="00B25B89"/>
    <w:rsid w:val="00B262C3"/>
    <w:rsid w:val="00B269D7"/>
    <w:rsid w:val="00B27DFD"/>
    <w:rsid w:val="00B32F9A"/>
    <w:rsid w:val="00B3310E"/>
    <w:rsid w:val="00B4393E"/>
    <w:rsid w:val="00B51504"/>
    <w:rsid w:val="00B52EF0"/>
    <w:rsid w:val="00B53C5E"/>
    <w:rsid w:val="00B57C25"/>
    <w:rsid w:val="00B715CF"/>
    <w:rsid w:val="00B7622D"/>
    <w:rsid w:val="00B77C4D"/>
    <w:rsid w:val="00B82469"/>
    <w:rsid w:val="00B84995"/>
    <w:rsid w:val="00B85234"/>
    <w:rsid w:val="00B910B2"/>
    <w:rsid w:val="00BA3D4E"/>
    <w:rsid w:val="00BA7CA4"/>
    <w:rsid w:val="00BB0F69"/>
    <w:rsid w:val="00BB3D96"/>
    <w:rsid w:val="00BB7CAA"/>
    <w:rsid w:val="00BC0125"/>
    <w:rsid w:val="00BC2623"/>
    <w:rsid w:val="00BD443D"/>
    <w:rsid w:val="00BE2000"/>
    <w:rsid w:val="00BE6846"/>
    <w:rsid w:val="00BF38B8"/>
    <w:rsid w:val="00BF73BD"/>
    <w:rsid w:val="00C02AAA"/>
    <w:rsid w:val="00C03661"/>
    <w:rsid w:val="00C106B8"/>
    <w:rsid w:val="00C120A4"/>
    <w:rsid w:val="00C12E63"/>
    <w:rsid w:val="00C132DB"/>
    <w:rsid w:val="00C14E7D"/>
    <w:rsid w:val="00C167C2"/>
    <w:rsid w:val="00C231B7"/>
    <w:rsid w:val="00C2478F"/>
    <w:rsid w:val="00C250E8"/>
    <w:rsid w:val="00C27F79"/>
    <w:rsid w:val="00C307F5"/>
    <w:rsid w:val="00C30DA5"/>
    <w:rsid w:val="00C35A25"/>
    <w:rsid w:val="00C42471"/>
    <w:rsid w:val="00C435A0"/>
    <w:rsid w:val="00C55205"/>
    <w:rsid w:val="00C6664B"/>
    <w:rsid w:val="00C71037"/>
    <w:rsid w:val="00C760C5"/>
    <w:rsid w:val="00C77A73"/>
    <w:rsid w:val="00C85EA0"/>
    <w:rsid w:val="00C871A8"/>
    <w:rsid w:val="00C87AFE"/>
    <w:rsid w:val="00C94D1C"/>
    <w:rsid w:val="00C9535C"/>
    <w:rsid w:val="00CA1118"/>
    <w:rsid w:val="00CA132B"/>
    <w:rsid w:val="00CA2296"/>
    <w:rsid w:val="00CA30E0"/>
    <w:rsid w:val="00CA510B"/>
    <w:rsid w:val="00CA74C4"/>
    <w:rsid w:val="00CA77F1"/>
    <w:rsid w:val="00CB00DA"/>
    <w:rsid w:val="00CC02C2"/>
    <w:rsid w:val="00CC34DA"/>
    <w:rsid w:val="00CD3C39"/>
    <w:rsid w:val="00CD7DB9"/>
    <w:rsid w:val="00CE6149"/>
    <w:rsid w:val="00CE7447"/>
    <w:rsid w:val="00CF11A4"/>
    <w:rsid w:val="00CF395B"/>
    <w:rsid w:val="00CF7E38"/>
    <w:rsid w:val="00D06A43"/>
    <w:rsid w:val="00D07D1B"/>
    <w:rsid w:val="00D10773"/>
    <w:rsid w:val="00D1162F"/>
    <w:rsid w:val="00D11B81"/>
    <w:rsid w:val="00D164AE"/>
    <w:rsid w:val="00D16759"/>
    <w:rsid w:val="00D3601C"/>
    <w:rsid w:val="00D3767A"/>
    <w:rsid w:val="00D40244"/>
    <w:rsid w:val="00D47D06"/>
    <w:rsid w:val="00D52EC7"/>
    <w:rsid w:val="00D56617"/>
    <w:rsid w:val="00D578E7"/>
    <w:rsid w:val="00D662F8"/>
    <w:rsid w:val="00D66C8A"/>
    <w:rsid w:val="00D70642"/>
    <w:rsid w:val="00D72B3B"/>
    <w:rsid w:val="00D73106"/>
    <w:rsid w:val="00D73A26"/>
    <w:rsid w:val="00D73CC6"/>
    <w:rsid w:val="00D776BF"/>
    <w:rsid w:val="00D80A97"/>
    <w:rsid w:val="00D81E7A"/>
    <w:rsid w:val="00D91C23"/>
    <w:rsid w:val="00D96439"/>
    <w:rsid w:val="00D97ADC"/>
    <w:rsid w:val="00DA2212"/>
    <w:rsid w:val="00DA4B8D"/>
    <w:rsid w:val="00DA5251"/>
    <w:rsid w:val="00DB0035"/>
    <w:rsid w:val="00DB6F12"/>
    <w:rsid w:val="00DC590B"/>
    <w:rsid w:val="00DC7C9B"/>
    <w:rsid w:val="00DD5C57"/>
    <w:rsid w:val="00DE0D7F"/>
    <w:rsid w:val="00DE5D07"/>
    <w:rsid w:val="00DF0549"/>
    <w:rsid w:val="00DF1B9C"/>
    <w:rsid w:val="00E03110"/>
    <w:rsid w:val="00E04BA0"/>
    <w:rsid w:val="00E05109"/>
    <w:rsid w:val="00E05380"/>
    <w:rsid w:val="00E11CFA"/>
    <w:rsid w:val="00E13B58"/>
    <w:rsid w:val="00E14AE7"/>
    <w:rsid w:val="00E20C1A"/>
    <w:rsid w:val="00E304B6"/>
    <w:rsid w:val="00E30D06"/>
    <w:rsid w:val="00E31AD0"/>
    <w:rsid w:val="00E44EE7"/>
    <w:rsid w:val="00E4565F"/>
    <w:rsid w:val="00E51976"/>
    <w:rsid w:val="00E5299F"/>
    <w:rsid w:val="00E539B4"/>
    <w:rsid w:val="00E55E5D"/>
    <w:rsid w:val="00E62C96"/>
    <w:rsid w:val="00E65818"/>
    <w:rsid w:val="00E72542"/>
    <w:rsid w:val="00E741B1"/>
    <w:rsid w:val="00E81149"/>
    <w:rsid w:val="00E9120E"/>
    <w:rsid w:val="00EA027A"/>
    <w:rsid w:val="00EA035B"/>
    <w:rsid w:val="00EA15F7"/>
    <w:rsid w:val="00EA48BD"/>
    <w:rsid w:val="00EB1DB1"/>
    <w:rsid w:val="00EB30A5"/>
    <w:rsid w:val="00EB352C"/>
    <w:rsid w:val="00EB4AD5"/>
    <w:rsid w:val="00EB712E"/>
    <w:rsid w:val="00EC16B6"/>
    <w:rsid w:val="00EC199E"/>
    <w:rsid w:val="00EC4219"/>
    <w:rsid w:val="00EC52F9"/>
    <w:rsid w:val="00ED407C"/>
    <w:rsid w:val="00ED74C9"/>
    <w:rsid w:val="00ED7C7A"/>
    <w:rsid w:val="00EE0BAB"/>
    <w:rsid w:val="00EE2147"/>
    <w:rsid w:val="00EE3848"/>
    <w:rsid w:val="00EE41E6"/>
    <w:rsid w:val="00EE6B00"/>
    <w:rsid w:val="00EF5EEF"/>
    <w:rsid w:val="00F00EFA"/>
    <w:rsid w:val="00F04520"/>
    <w:rsid w:val="00F15224"/>
    <w:rsid w:val="00F1554B"/>
    <w:rsid w:val="00F168A9"/>
    <w:rsid w:val="00F20F6E"/>
    <w:rsid w:val="00F21704"/>
    <w:rsid w:val="00F21785"/>
    <w:rsid w:val="00F302D0"/>
    <w:rsid w:val="00F31738"/>
    <w:rsid w:val="00F32BAB"/>
    <w:rsid w:val="00F33812"/>
    <w:rsid w:val="00F33909"/>
    <w:rsid w:val="00F34269"/>
    <w:rsid w:val="00F36A85"/>
    <w:rsid w:val="00F4414A"/>
    <w:rsid w:val="00F448B5"/>
    <w:rsid w:val="00F47E3E"/>
    <w:rsid w:val="00F5377C"/>
    <w:rsid w:val="00F603B2"/>
    <w:rsid w:val="00F61570"/>
    <w:rsid w:val="00F6478A"/>
    <w:rsid w:val="00F649D6"/>
    <w:rsid w:val="00F84FE2"/>
    <w:rsid w:val="00F85157"/>
    <w:rsid w:val="00F91191"/>
    <w:rsid w:val="00F92649"/>
    <w:rsid w:val="00F9301B"/>
    <w:rsid w:val="00F932B6"/>
    <w:rsid w:val="00F96FA2"/>
    <w:rsid w:val="00FA299F"/>
    <w:rsid w:val="00FA4781"/>
    <w:rsid w:val="00FA6D4E"/>
    <w:rsid w:val="00FB6742"/>
    <w:rsid w:val="00FC0207"/>
    <w:rsid w:val="00FC0944"/>
    <w:rsid w:val="00FC17EF"/>
    <w:rsid w:val="00FC47E2"/>
    <w:rsid w:val="00FC498D"/>
    <w:rsid w:val="00FC7B20"/>
    <w:rsid w:val="00FD27FE"/>
    <w:rsid w:val="00FD774E"/>
    <w:rsid w:val="00FE043D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1BE6-F1FD-459A-B64C-A404508E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3C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F3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4F3CF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F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F3CF2"/>
  </w:style>
  <w:style w:type="paragraph" w:styleId="Noga">
    <w:name w:val="footer"/>
    <w:basedOn w:val="Navaden"/>
    <w:link w:val="NogaZnak"/>
    <w:uiPriority w:val="99"/>
    <w:unhideWhenUsed/>
    <w:rsid w:val="004F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F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nik\Documents\hladna%20malica%20november%202017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782F-205C-4CD3-87EE-DEC6A518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hladna malica november 2017.dotx</Template>
  <TotalTime>141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dvozel</cp:lastModifiedBy>
  <cp:revision>72</cp:revision>
  <dcterms:created xsi:type="dcterms:W3CDTF">2024-10-03T05:55:00Z</dcterms:created>
  <dcterms:modified xsi:type="dcterms:W3CDTF">2024-10-17T06:06:00Z</dcterms:modified>
</cp:coreProperties>
</file>